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6F8" w:rsidRPr="006A097F" w:rsidRDefault="00E716F8">
      <w:pPr>
        <w:rPr>
          <w:rFonts w:ascii="ＭＳ Ｐ明朝" w:eastAsia="ＭＳ Ｐ明朝" w:hAnsi="ＭＳ Ｐ明朝"/>
        </w:rPr>
      </w:pPr>
      <w:bookmarkStart w:id="0" w:name="_Hlk169611136"/>
      <w:r w:rsidRPr="006A097F">
        <w:rPr>
          <w:rFonts w:ascii="ＭＳ Ｐ明朝" w:eastAsia="ＭＳ Ｐ明朝" w:hAnsi="ＭＳ Ｐ明朝" w:hint="eastAsia"/>
        </w:rPr>
        <w:t>様式第</w:t>
      </w:r>
      <w:r w:rsidRPr="006A097F">
        <w:rPr>
          <w:rFonts w:ascii="ＭＳ Ｐ明朝" w:eastAsia="ＭＳ Ｐ明朝" w:hAnsi="ＭＳ Ｐ明朝"/>
        </w:rPr>
        <w:t>1</w:t>
      </w:r>
      <w:r w:rsidRPr="006A097F">
        <w:rPr>
          <w:rFonts w:ascii="ＭＳ Ｐ明朝" w:eastAsia="ＭＳ Ｐ明朝" w:hAnsi="ＭＳ Ｐ明朝" w:hint="eastAsia"/>
        </w:rPr>
        <w:t>号</w:t>
      </w:r>
      <w:r w:rsidRPr="006A097F">
        <w:rPr>
          <w:rFonts w:ascii="ＭＳ Ｐ明朝" w:eastAsia="ＭＳ Ｐ明朝" w:hAnsi="ＭＳ Ｐ明朝"/>
        </w:rPr>
        <w:t>(</w:t>
      </w:r>
      <w:r w:rsidRPr="006A097F">
        <w:rPr>
          <w:rFonts w:ascii="ＭＳ Ｐ明朝" w:eastAsia="ＭＳ Ｐ明朝" w:hAnsi="ＭＳ Ｐ明朝" w:hint="eastAsia"/>
        </w:rPr>
        <w:t>第</w:t>
      </w:r>
      <w:r w:rsidR="00E776F2" w:rsidRPr="006A097F">
        <w:rPr>
          <w:rFonts w:ascii="ＭＳ Ｐ明朝" w:eastAsia="ＭＳ Ｐ明朝" w:hAnsi="ＭＳ Ｐ明朝"/>
        </w:rPr>
        <w:t>3</w:t>
      </w:r>
      <w:r w:rsidRPr="006A097F">
        <w:rPr>
          <w:rFonts w:ascii="ＭＳ Ｐ明朝" w:eastAsia="ＭＳ Ｐ明朝" w:hAnsi="ＭＳ Ｐ明朝" w:hint="eastAsia"/>
        </w:rPr>
        <w:t>条関係</w:t>
      </w:r>
      <w:r w:rsidRPr="006A097F">
        <w:rPr>
          <w:rFonts w:ascii="ＭＳ Ｐ明朝" w:eastAsia="ＭＳ Ｐ明朝" w:hAnsi="ＭＳ Ｐ明朝"/>
        </w:rPr>
        <w:t>)</w:t>
      </w:r>
    </w:p>
    <w:tbl>
      <w:tblPr>
        <w:tblW w:w="214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284"/>
        <w:gridCol w:w="567"/>
        <w:gridCol w:w="850"/>
        <w:gridCol w:w="2126"/>
        <w:gridCol w:w="2552"/>
        <w:gridCol w:w="2268"/>
        <w:gridCol w:w="2126"/>
        <w:gridCol w:w="2126"/>
        <w:gridCol w:w="1276"/>
        <w:gridCol w:w="1276"/>
        <w:gridCol w:w="1984"/>
        <w:gridCol w:w="2127"/>
      </w:tblGrid>
      <w:tr w:rsidR="00825D28" w:rsidRPr="00614532" w:rsidTr="00614532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04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8" w:rsidRPr="002B0E3D" w:rsidRDefault="00825D28">
            <w:pPr>
              <w:spacing w:before="120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bookmarkStart w:id="1" w:name="_GoBack"/>
            <w:bookmarkEnd w:id="1"/>
            <w:r w:rsidRPr="002B0E3D">
              <w:rPr>
                <w:rFonts w:ascii="ＭＳ Ｐ明朝" w:eastAsia="ＭＳ Ｐ明朝" w:hAnsi="ＭＳ Ｐ明朝" w:hint="eastAsia"/>
                <w:sz w:val="40"/>
                <w:szCs w:val="40"/>
              </w:rPr>
              <w:t>排水設備工事承認申請書</w:t>
            </w:r>
          </w:p>
          <w:p w:rsidR="00825D28" w:rsidRPr="00614532" w:rsidRDefault="002E6F41">
            <w:pPr>
              <w:spacing w:before="12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825D28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　</w:t>
            </w:r>
            <w:r w:rsidR="000F6A1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825D28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 w:rsidR="006A097F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0F6A1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825D28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日　</w:t>
            </w:r>
            <w:r w:rsidR="006A097F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:rsidR="00825D28" w:rsidRPr="00614532" w:rsidRDefault="00825D28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鮭川村長　　　　殿</w:t>
            </w:r>
          </w:p>
          <w:p w:rsidR="00614532" w:rsidRDefault="00825D28" w:rsidP="00614532">
            <w:pPr>
              <w:spacing w:before="120"/>
              <w:ind w:right="1890" w:firstLineChars="1900" w:firstLine="456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申請者</w:t>
            </w: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所有者</w:t>
            </w: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住所　　　</w:t>
            </w:r>
          </w:p>
          <w:p w:rsidR="006A097F" w:rsidRPr="00614532" w:rsidRDefault="00825D28" w:rsidP="00614532">
            <w:pPr>
              <w:spacing w:before="120"/>
              <w:ind w:right="1890" w:firstLineChars="2550" w:firstLine="6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氏名　　　　　　　　　　　</w:t>
            </w:r>
          </w:p>
          <w:p w:rsidR="00825D28" w:rsidRPr="00614532" w:rsidRDefault="00825D28" w:rsidP="00665CF2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下記のとおり排水設備の工事を施工したいので申請します。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25D28" w:rsidRPr="00614532" w:rsidRDefault="00825D2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種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別</w:t>
            </w:r>
          </w:p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称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3157pt"/>
                <w:rFonts w:ascii="ＭＳ Ｐ明朝" w:eastAsia="ＭＳ Ｐ明朝" w:hAnsi="ＭＳ Ｐ明朝" w:hint="eastAsia"/>
                <w:sz w:val="24"/>
                <w:szCs w:val="24"/>
              </w:rPr>
              <w:t>概算工事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費</w:t>
            </w:r>
          </w:p>
        </w:tc>
      </w:tr>
      <w:tr w:rsidR="00414FF6" w:rsidRPr="00614532" w:rsidTr="00614532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形状寸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数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単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3157pt"/>
                <w:rFonts w:ascii="ＭＳ Ｐ明朝" w:eastAsia="ＭＳ Ｐ明朝" w:hAnsi="ＭＳ Ｐ明朝" w:hint="eastAsia"/>
                <w:sz w:val="24"/>
                <w:szCs w:val="24"/>
              </w:rPr>
              <w:t>単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421pt"/>
                <w:rFonts w:ascii="ＭＳ Ｐ明朝" w:eastAsia="ＭＳ Ｐ明朝" w:hAnsi="ＭＳ Ｐ明朝" w:hint="eastAsia"/>
                <w:sz w:val="24"/>
                <w:szCs w:val="24"/>
              </w:rPr>
              <w:t>金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額</w:t>
            </w:r>
          </w:p>
        </w:tc>
      </w:tr>
      <w:tr w:rsidR="00414FF6" w:rsidRPr="00614532" w:rsidTr="00B6560B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14FF6" w:rsidRPr="00614532" w:rsidTr="00614532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14FF6" w:rsidRPr="00614532" w:rsidTr="00614532">
        <w:tblPrEx>
          <w:tblCellMar>
            <w:top w:w="0" w:type="dxa"/>
            <w:bottom w:w="0" w:type="dxa"/>
          </w:tblCellMar>
        </w:tblPrEx>
        <w:trPr>
          <w:cantSplit/>
          <w:trHeight w:hRule="exact" w:val="305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F4B82" w:rsidRPr="00614532" w:rsidTr="00EF4B82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pacing w:val="155"/>
                <w:kern w:val="0"/>
                <w:sz w:val="24"/>
                <w:szCs w:val="24"/>
                <w:fitText w:val="1890" w:id="-947684864"/>
              </w:rPr>
              <w:t>工事区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890" w:id="-947684864"/>
              </w:rPr>
              <w:t>分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□新設　</w:t>
            </w:r>
            <w:r w:rsidR="0016107E"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□増設</w:t>
            </w:r>
            <w:r w:rsid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□改造　</w:t>
            </w:r>
            <w:r w:rsidR="0016107E"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□撤去</w:t>
            </w:r>
            <w:r w:rsid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□その他</w:t>
            </w:r>
            <w:r w:rsidRPr="00614532">
              <w:rPr>
                <w:rFonts w:ascii="ＭＳ Ｐ明朝" w:eastAsia="ＭＳ Ｐ明朝" w:hAnsi="ＭＳ Ｐ明朝"/>
                <w:kern w:val="0"/>
                <w:sz w:val="24"/>
                <w:szCs w:val="24"/>
              </w:rPr>
              <w:t>(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</w:t>
            </w:r>
            <w:r w:rsidRPr="00614532">
              <w:rPr>
                <w:rFonts w:ascii="ＭＳ Ｐ明朝" w:eastAsia="ＭＳ Ｐ明朝" w:hAnsi="ＭＳ Ｐ明朝"/>
                <w:kern w:val="0"/>
                <w:sz w:val="24"/>
                <w:szCs w:val="24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6318" w:rsidRPr="00614532" w:rsidTr="00EF4B82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F4B82">
              <w:rPr>
                <w:rFonts w:ascii="ＭＳ Ｐ明朝" w:eastAsia="ＭＳ Ｐ明朝" w:hAnsi="ＭＳ Ｐ明朝" w:hint="eastAsia"/>
                <w:spacing w:val="1"/>
                <w:w w:val="87"/>
                <w:kern w:val="0"/>
                <w:sz w:val="24"/>
                <w:szCs w:val="24"/>
                <w:fitText w:val="1890" w:id="-947684863"/>
              </w:rPr>
              <w:t>設置場所及び使用</w:t>
            </w:r>
            <w:r w:rsidRPr="00EF4B82">
              <w:rPr>
                <w:rFonts w:ascii="ＭＳ Ｐ明朝" w:eastAsia="ＭＳ Ｐ明朝" w:hAnsi="ＭＳ Ｐ明朝" w:hint="eastAsia"/>
                <w:w w:val="87"/>
                <w:kern w:val="0"/>
                <w:sz w:val="24"/>
                <w:szCs w:val="24"/>
                <w:fitText w:val="1890" w:id="-947684863"/>
              </w:rPr>
              <w:t>者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場所</w:t>
            </w:r>
          </w:p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825D28" w:rsidRPr="00614532" w:rsidRDefault="00825D28" w:rsidP="00582F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 w:rsidP="00B3111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排水設備番号</w:t>
            </w:r>
          </w:p>
          <w:p w:rsidR="00B17877" w:rsidRPr="00B17877" w:rsidRDefault="00825D28" w:rsidP="00B17877">
            <w:pPr>
              <w:jc w:val="center"/>
              <w:rPr>
                <w:rFonts w:ascii="ＭＳ Ｐ明朝" w:eastAsia="ＭＳ Ｐ明朝" w:hAnsi="ＭＳ Ｐ明朝"/>
                <w:spacing w:val="1"/>
                <w:kern w:val="0"/>
                <w:sz w:val="24"/>
                <w:szCs w:val="24"/>
              </w:rPr>
            </w:pPr>
            <w:r w:rsidRPr="00B17877">
              <w:rPr>
                <w:rFonts w:ascii="ＭＳ Ｐ明朝" w:eastAsia="ＭＳ Ｐ明朝" w:hAnsi="ＭＳ Ｐ明朝" w:hint="eastAsia"/>
                <w:spacing w:val="96"/>
                <w:kern w:val="0"/>
                <w:sz w:val="24"/>
                <w:szCs w:val="24"/>
                <w:fitText w:val="1440" w:id="-947684862"/>
              </w:rPr>
              <w:t xml:space="preserve">第　　　</w:t>
            </w:r>
            <w:r w:rsidRPr="00B17877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szCs w:val="24"/>
                <w:fitText w:val="1440" w:id="-947684862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B76318" w:rsidRPr="00614532" w:rsidTr="00EF4B82">
        <w:tblPrEx>
          <w:tblCellMar>
            <w:top w:w="0" w:type="dxa"/>
            <w:bottom w:w="0" w:type="dxa"/>
          </w:tblCellMar>
        </w:tblPrEx>
        <w:trPr>
          <w:cantSplit/>
          <w:trHeight w:hRule="exact" w:val="98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B76318" w:rsidRPr="00614532" w:rsidTr="00EF4B82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TEL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6318" w:rsidRPr="00614532" w:rsidTr="00EF4B82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F4B82">
              <w:rPr>
                <w:rFonts w:ascii="ＭＳ Ｐ明朝" w:eastAsia="ＭＳ Ｐ明朝" w:hAnsi="ＭＳ Ｐ明朝" w:hint="eastAsia"/>
                <w:spacing w:val="3"/>
                <w:w w:val="87"/>
                <w:kern w:val="0"/>
                <w:sz w:val="24"/>
                <w:szCs w:val="24"/>
                <w:fitText w:val="1890" w:id="-947684861"/>
              </w:rPr>
              <w:t>排水及び使用の区</w:t>
            </w:r>
            <w:r w:rsidRPr="00EF4B82">
              <w:rPr>
                <w:rFonts w:ascii="ＭＳ Ｐ明朝" w:eastAsia="ＭＳ Ｐ明朝" w:hAnsi="ＭＳ Ｐ明朝" w:hint="eastAsia"/>
                <w:spacing w:val="-8"/>
                <w:w w:val="87"/>
                <w:kern w:val="0"/>
                <w:sz w:val="24"/>
                <w:szCs w:val="24"/>
                <w:fitText w:val="1890" w:id="-947684861"/>
              </w:rPr>
              <w:t>別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5D28" w:rsidRPr="00614532" w:rsidRDefault="00825D28" w:rsidP="007A36D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□し尿</w:t>
            </w:r>
            <w:r w:rsidR="0016107E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□生活用雑排水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 w:rsidP="00EF4B8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□家庭</w:t>
            </w:r>
            <w:r w:rsidR="0016107E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A36D2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□事業所</w:t>
            </w:r>
            <w:r w:rsid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□公共施設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F4B82" w:rsidRPr="00614532" w:rsidTr="00EF4B8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F4B82">
              <w:rPr>
                <w:rFonts w:ascii="ＭＳ Ｐ明朝" w:eastAsia="ＭＳ Ｐ明朝" w:hAnsi="ＭＳ Ｐ明朝" w:hint="eastAsia"/>
                <w:spacing w:val="155"/>
                <w:kern w:val="0"/>
                <w:sz w:val="24"/>
                <w:szCs w:val="24"/>
                <w:fitText w:val="1890" w:id="-947684860"/>
              </w:rPr>
              <w:t>使用人</w:t>
            </w:r>
            <w:r w:rsidRPr="00EF4B82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890" w:id="-947684860"/>
              </w:rPr>
              <w:t>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 w:rsidP="008F114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F4B82" w:rsidRPr="00614532" w:rsidTr="00EF4B82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F4B82">
              <w:rPr>
                <w:rFonts w:ascii="ＭＳ Ｐ明朝" w:eastAsia="ＭＳ Ｐ明朝" w:hAnsi="ＭＳ Ｐ明朝" w:hint="eastAsia"/>
                <w:spacing w:val="45"/>
                <w:kern w:val="0"/>
                <w:sz w:val="24"/>
                <w:szCs w:val="24"/>
                <w:fitText w:val="1890" w:id="-947684859"/>
              </w:rPr>
              <w:t>工事予定期</w:t>
            </w:r>
            <w:r w:rsidRPr="00EF4B82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890" w:id="-947684859"/>
              </w:rPr>
              <w:t>間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 w:rsidP="008F114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</w:t>
            </w:r>
            <w:r w:rsidR="00ED548C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から　　</w:t>
            </w:r>
            <w:r w:rsidR="00ED548C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日まで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F4B82" w:rsidRPr="00614532" w:rsidTr="00EF4B82">
        <w:tblPrEx>
          <w:tblCellMar>
            <w:top w:w="0" w:type="dxa"/>
            <w:bottom w:w="0" w:type="dxa"/>
          </w:tblCellMar>
        </w:tblPrEx>
        <w:trPr>
          <w:cantSplit/>
          <w:trHeight w:hRule="exact" w:val="99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F4B82">
              <w:rPr>
                <w:rFonts w:ascii="ＭＳ Ｐ明朝" w:eastAsia="ＭＳ Ｐ明朝" w:hAnsi="ＭＳ Ｐ明朝" w:hint="eastAsia"/>
                <w:spacing w:val="1"/>
                <w:w w:val="87"/>
                <w:kern w:val="0"/>
                <w:sz w:val="24"/>
                <w:szCs w:val="24"/>
                <w:fitText w:val="1890" w:id="-947684858"/>
              </w:rPr>
              <w:t>土地所有者使用承</w:t>
            </w:r>
            <w:r w:rsidRPr="00EF4B82">
              <w:rPr>
                <w:rFonts w:ascii="ＭＳ Ｐ明朝" w:eastAsia="ＭＳ Ｐ明朝" w:hAnsi="ＭＳ Ｐ明朝" w:hint="eastAsia"/>
                <w:w w:val="87"/>
                <w:kern w:val="0"/>
                <w:sz w:val="24"/>
                <w:szCs w:val="24"/>
                <w:fitText w:val="1890" w:id="-947684858"/>
              </w:rPr>
              <w:t>諾</w:t>
            </w:r>
          </w:p>
        </w:tc>
        <w:tc>
          <w:tcPr>
            <w:tcW w:w="83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住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  <w:p w:rsidR="00825D28" w:rsidRPr="00614532" w:rsidRDefault="00852E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5998210</wp:posOffset>
                      </wp:positionH>
                      <wp:positionV relativeFrom="paragraph">
                        <wp:posOffset>276860</wp:posOffset>
                      </wp:positionV>
                      <wp:extent cx="152400" cy="152400"/>
                      <wp:effectExtent l="0" t="0" r="0" b="0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6C5DB7" id="Oval 2" o:spid="_x0000_s1026" style="position:absolute;left:0;text-align:left;margin-left:472.3pt;margin-top:21.8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M4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hlG&#10;irTQoqcdkWgSKtMZV0DAi3m2gZszj5p+c0jpRUPUhj9Yq7uGEwb5ZCE+ubgQNg6uonX3STMAJluv&#10;Y5H2tW0DINBH+9iLw6kXfO8RhcNsOslT6BgF12CHL5DieNlY5z9w3aJglJhLKYwL1SIF2T0630cf&#10;o8Kx0ishJZyTQirUAeWraRovOC0FC87gc3azXkiLoAyQVXwiOfCch1m9VSyChRIsB9sTIXsbUpUq&#10;4AEjSGewelH8vE1vlzfLm3yUT2bLUZ5W1ehhtchHs1V2Pa2uqsWiyl5DalleNIIxrkJ2R4Fm+d8J&#10;YBiVXloniV6wuCC7is9bssllGrENwOr4juxi70O7e9msNTtA663uJw7+EGA02v7AqINpK7H7viWW&#10;YyQ/KpDPbZbnYTzjJp9eT2Bjzz3rcw9RFKBK7DHqzYXvR3prrNg08KUstlXpB5BcLaIWghz7rAah&#10;wkRFBsP0h5E938eo3/+o+S8AAAD//wMAUEsDBBQABgAIAAAAIQBBSwAW3gAAAAkBAAAPAAAAZHJz&#10;L2Rvd25yZXYueG1sTI9NT8MwDIbvSPyHyEjcWMqoQlfqTtOkTWg3yi7c0iZrquWjarKt/HvMCU62&#10;5UevH1fr2Vl21VMcgkd4XmTAtO+CGnyPcPzcPRXAYpJeSRu8RvjWEdb1/V0lSxVu/kNfm9QzCvGx&#10;lAgmpbHkPHZGOxkXYdSedqcwOZlonHquJnmjcGf5MssEd3LwdMHIUW+N7s7NxSEszbvdn3ebph/N&#10;9vR13B/aVBwQHx/mzRuwpOf0B8OvPqlDTU5tuHgVmUVY5bkgFCF/oUrAShTUtAjiVQCvK/7/g/oH&#10;AAD//wMAUEsBAi0AFAAGAAgAAAAhALaDOJL+AAAA4QEAABMAAAAAAAAAAAAAAAAAAAAAAFtDb250&#10;ZW50X1R5cGVzXS54bWxQSwECLQAUAAYACAAAACEAOP0h/9YAAACUAQAACwAAAAAAAAAAAAAAAAAv&#10;AQAAX3JlbHMvLnJlbHNQSwECLQAUAAYACAAAACEA+s6TOGsCAADrBAAADgAAAAAAAAAAAAAAAAAu&#10;AgAAZHJzL2Uyb0RvYy54bWxQSwECLQAUAAYACAAAACEAQUsAFt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825D28"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825D28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名　　　　　　　　　　　　　　</w:t>
            </w:r>
            <w:r w:rsidR="00825D28" w:rsidRPr="00614532">
              <w:rPr>
                <w:rFonts w:ascii="ＭＳ Ｐ明朝" w:eastAsia="ＭＳ Ｐ明朝" w:hAnsi="ＭＳ Ｐ明朝" w:hint="eastAsia"/>
                <w:spacing w:val="525"/>
                <w:sz w:val="24"/>
                <w:szCs w:val="24"/>
              </w:rPr>
              <w:t xml:space="preserve">　</w:t>
            </w:r>
            <w:r w:rsidR="00825D28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A36D2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825D28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F4B82" w:rsidRPr="00614532" w:rsidTr="00EF4B82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F4B82" w:rsidRPr="00614532" w:rsidTr="00EF4B82">
        <w:tblPrEx>
          <w:tblCellMar>
            <w:top w:w="0" w:type="dxa"/>
            <w:bottom w:w="0" w:type="dxa"/>
          </w:tblCellMar>
        </w:tblPrEx>
        <w:trPr>
          <w:cantSplit/>
          <w:trHeight w:hRule="exact" w:val="98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F4B82">
              <w:rPr>
                <w:rFonts w:ascii="ＭＳ Ｐ明朝" w:eastAsia="ＭＳ Ｐ明朝" w:hAnsi="ＭＳ Ｐ明朝" w:hint="eastAsia"/>
                <w:spacing w:val="1"/>
                <w:w w:val="98"/>
                <w:kern w:val="0"/>
                <w:sz w:val="24"/>
                <w:szCs w:val="24"/>
                <w:fitText w:val="1890" w:id="-947684857"/>
              </w:rPr>
              <w:t>排水設備使用承</w:t>
            </w:r>
            <w:r w:rsidRPr="00EF4B82">
              <w:rPr>
                <w:rFonts w:ascii="ＭＳ Ｐ明朝" w:eastAsia="ＭＳ Ｐ明朝" w:hAnsi="ＭＳ Ｐ明朝" w:hint="eastAsia"/>
                <w:w w:val="98"/>
                <w:kern w:val="0"/>
                <w:sz w:val="24"/>
                <w:szCs w:val="24"/>
                <w:fitText w:val="1890" w:id="-947684857"/>
              </w:rPr>
              <w:t>諾</w:t>
            </w:r>
          </w:p>
        </w:tc>
        <w:tc>
          <w:tcPr>
            <w:tcW w:w="83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住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  <w:p w:rsidR="00825D28" w:rsidRPr="00614532" w:rsidRDefault="00852E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6012180</wp:posOffset>
                      </wp:positionH>
                      <wp:positionV relativeFrom="paragraph">
                        <wp:posOffset>307340</wp:posOffset>
                      </wp:positionV>
                      <wp:extent cx="152400" cy="152400"/>
                      <wp:effectExtent l="0" t="0" r="0" b="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AFE9B" id="Oval 3" o:spid="_x0000_s1026" style="position:absolute;left:0;text-align:left;margin-left:473.4pt;margin-top:24.2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CU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DOM&#10;FGmhRY97ItE0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ABm11b3wAAAAkBAAAPAAAAZHJz&#10;L2Rvd25yZXYueG1sTI/BTsMwEETvSPyDtUjcqEMUtWnIpqoqtUK9EXrh5sTbOGq8jmK3DX+POcFx&#10;Z0czb8rNbAdxo8n3jhFeFwkI4tbpnjuE0+f+JQfhg2KtBseE8E0eNtXjQ6kK7e78Qbc6dCKGsC8U&#10;gglhLKT0rSGr/MKNxPF3dpNVIZ5TJ/Wk7jHcDjJNkqW0qufYYNRIO0Ptpb5ahNS8D4fLflt3o9md&#10;v06HYxPyI+Lz07x9AxFoDn9m+MWP6FBFpsZdWXsxIKyzZUQPCFmegYiG9SqJQoOwSjOQVSn/L6h+&#10;AAAA//8DAFBLAQItABQABgAIAAAAIQC2gziS/gAAAOEBAAATAAAAAAAAAAAAAAAAAAAAAABbQ29u&#10;dGVudF9UeXBlc10ueG1sUEsBAi0AFAAGAAgAAAAhADj9If/WAAAAlAEAAAsAAAAAAAAAAAAAAAAA&#10;LwEAAF9yZWxzLy5yZWxzUEsBAi0AFAAGAAgAAAAhAIzQ0JRrAgAA6wQAAA4AAAAAAAAAAAAAAAAA&#10;LgIAAGRycy9lMm9Eb2MueG1sUEsBAi0AFAAGAAgAAAAhAAGbXVvfAAAACQ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825D28"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825D28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名　　　　　　　　　　　　　　</w:t>
            </w:r>
            <w:r w:rsidR="00825D28" w:rsidRPr="00614532">
              <w:rPr>
                <w:rFonts w:ascii="ＭＳ Ｐ明朝" w:eastAsia="ＭＳ Ｐ明朝" w:hAnsi="ＭＳ Ｐ明朝" w:hint="eastAsia"/>
                <w:spacing w:val="525"/>
                <w:sz w:val="24"/>
                <w:szCs w:val="24"/>
              </w:rPr>
              <w:t xml:space="preserve">　</w:t>
            </w:r>
            <w:r w:rsidR="00825D28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A36D2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825D28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F4B82" w:rsidRPr="00614532" w:rsidTr="00EF4B82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14FF6" w:rsidRPr="00614532" w:rsidTr="00B6560B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6315pt"/>
                <w:rFonts w:ascii="ＭＳ Ｐ明朝" w:eastAsia="ＭＳ Ｐ明朝" w:hAnsi="ＭＳ Ｐ明朝" w:hint="eastAsia"/>
                <w:spacing w:val="680"/>
                <w:sz w:val="24"/>
                <w:szCs w:val="24"/>
              </w:rPr>
              <w:t>委任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B76318" w:rsidRPr="00614532" w:rsidTr="0017260C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D28" w:rsidRPr="00614532" w:rsidRDefault="00852E8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/>
                <w:noProof/>
                <w:sz w:val="24"/>
                <w:szCs w:val="24"/>
              </w:rPr>
              <w:drawing>
                <wp:inline distT="0" distB="0" distL="0" distR="0">
                  <wp:extent cx="1000125" cy="8667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 w:rsidP="00E00CB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委任事項</w:t>
            </w:r>
          </w:p>
        </w:tc>
        <w:tc>
          <w:tcPr>
            <w:tcW w:w="6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私は、上記工事に関する一切を下記の者に委任します。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6318" w:rsidRPr="00614532" w:rsidTr="0017260C">
        <w:tblPrEx>
          <w:tblCellMar>
            <w:top w:w="0" w:type="dxa"/>
            <w:bottom w:w="0" w:type="dxa"/>
          </w:tblCellMar>
        </w:tblPrEx>
        <w:trPr>
          <w:cantSplit/>
          <w:trHeight w:hRule="exact" w:val="146"/>
        </w:trPr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B76318" w:rsidRPr="00614532" w:rsidTr="0017260C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A9" w:rsidRPr="00614532" w:rsidRDefault="00825D28" w:rsidP="00E00CB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00CBA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840" w:id="-947684856"/>
              </w:rPr>
              <w:t>施工</w:t>
            </w:r>
            <w:r w:rsidRPr="00E00CBA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840" w:id="-947684856"/>
              </w:rPr>
              <w:t>者</w:t>
            </w:r>
          </w:p>
          <w:p w:rsidR="00825D28" w:rsidRPr="00614532" w:rsidRDefault="00825D28" w:rsidP="00E00CB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指定</w:t>
            </w:r>
            <w:r w:rsidR="003E66A9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業者</w:t>
            </w: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0526pt"/>
                <w:rFonts w:ascii="ＭＳ Ｐ明朝" w:eastAsia="ＭＳ Ｐ明朝" w:hAnsi="ＭＳ Ｐ明朝" w:hint="eastAsia"/>
                <w:spacing w:val="-60"/>
                <w:sz w:val="24"/>
                <w:szCs w:val="24"/>
              </w:rPr>
              <w:t xml:space="preserve">　</w:t>
            </w: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名称</w:t>
            </w: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  <w:p w:rsidR="00825D28" w:rsidRPr="00614532" w:rsidRDefault="00825D28" w:rsidP="00E4733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4639D0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pacing w:val="50"/>
                <w:kern w:val="0"/>
                <w:sz w:val="24"/>
                <w:szCs w:val="24"/>
                <w:fitText w:val="1260" w:id="-947684855"/>
              </w:rPr>
              <w:t>登録</w:t>
            </w:r>
            <w:r w:rsidR="00825D28" w:rsidRPr="00614532">
              <w:rPr>
                <w:rFonts w:ascii="ＭＳ Ｐ明朝" w:eastAsia="ＭＳ Ｐ明朝" w:hAnsi="ＭＳ Ｐ明朝" w:hint="eastAsia"/>
                <w:spacing w:val="50"/>
                <w:kern w:val="0"/>
                <w:sz w:val="24"/>
                <w:szCs w:val="24"/>
                <w:fitText w:val="1260" w:id="-947684855"/>
              </w:rPr>
              <w:t>番</w:t>
            </w:r>
            <w:r w:rsidR="00825D28"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60" w:id="-947684855"/>
              </w:rPr>
              <w:t>号</w:t>
            </w:r>
          </w:p>
          <w:p w:rsidR="00825D28" w:rsidRPr="00614532" w:rsidRDefault="00825D2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pacing w:val="207"/>
                <w:kern w:val="0"/>
                <w:sz w:val="24"/>
                <w:szCs w:val="24"/>
                <w:fitText w:val="1260" w:id="-947684854"/>
              </w:rPr>
              <w:t xml:space="preserve">第　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60" w:id="-947684854"/>
              </w:rPr>
              <w:t>号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6318" w:rsidRPr="00614532" w:rsidTr="0017260C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TEL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F4B82" w:rsidRPr="00614532" w:rsidTr="00EF4B82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 w:rsidP="00772F0F">
            <w:pPr>
              <w:spacing w:line="200" w:lineRule="exact"/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排水設備技術者　登録番号　</w:t>
            </w:r>
            <w:r w:rsidR="0016107E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第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614532">
              <w:rPr>
                <w:rFonts w:ascii="ＭＳ Ｐ明朝" w:eastAsia="ＭＳ Ｐ明朝" w:hAnsi="ＭＳ Ｐ明朝" w:hint="eastAsia"/>
                <w:spacing w:val="525"/>
                <w:sz w:val="24"/>
                <w:szCs w:val="24"/>
              </w:rPr>
              <w:t xml:space="preserve">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A6EBD" w:rsidRPr="00614532" w:rsidTr="0017260C">
        <w:tblPrEx>
          <w:tblCellMar>
            <w:top w:w="0" w:type="dxa"/>
            <w:bottom w:w="0" w:type="dxa"/>
          </w:tblCellMar>
        </w:tblPrEx>
        <w:trPr>
          <w:cantSplit/>
          <w:trHeight w:hRule="exact" w:val="219"/>
        </w:trPr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承認決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裁</w:t>
            </w:r>
          </w:p>
        </w:tc>
        <w:tc>
          <w:tcPr>
            <w:tcW w:w="6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B9" w:rsidRDefault="00F223B9" w:rsidP="00B17877">
            <w:pPr>
              <w:spacing w:before="12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B17877" w:rsidRDefault="00825D28" w:rsidP="00B17877">
            <w:pPr>
              <w:spacing w:before="12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　</w:t>
            </w:r>
            <w:r w:rsidR="000F6A1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月　　</w:t>
            </w:r>
            <w:r w:rsidR="000F6A1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日　</w:t>
            </w:r>
            <w:r w:rsidR="002E6F41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:rsidR="00F223B9" w:rsidRDefault="00F223B9" w:rsidP="00B17877">
            <w:pPr>
              <w:spacing w:before="12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C13AD" w:rsidRDefault="00231ECD" w:rsidP="00231ECD">
            <w:pPr>
              <w:spacing w:before="120"/>
              <w:ind w:right="48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</w:t>
            </w:r>
            <w:r w:rsidR="00825D28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殿</w:t>
            </w:r>
          </w:p>
          <w:p w:rsidR="00F223B9" w:rsidRPr="00614532" w:rsidRDefault="00F223B9" w:rsidP="00B17877">
            <w:pPr>
              <w:spacing w:before="120"/>
              <w:ind w:right="480" w:firstLineChars="1200" w:firstLine="288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825D28" w:rsidRPr="00614532" w:rsidRDefault="00825D28" w:rsidP="00231ECD">
            <w:pPr>
              <w:spacing w:before="120"/>
              <w:ind w:firstLineChars="1300" w:firstLine="3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鮭川村長</w:t>
            </w:r>
          </w:p>
          <w:p w:rsidR="00414FF6" w:rsidRPr="00614532" w:rsidRDefault="00414FF6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566985" w:rsidRPr="00614532" w:rsidRDefault="00825D28" w:rsidP="00EF4B82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上記の排水設備工事について承認します。</w:t>
            </w:r>
          </w:p>
          <w:p w:rsidR="00825D28" w:rsidRPr="00614532" w:rsidRDefault="00825D28" w:rsidP="00566985">
            <w:pPr>
              <w:spacing w:before="12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排水設備番号　第</w:t>
            </w:r>
            <w:r w:rsidR="00566985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号</w:t>
            </w:r>
            <w:r w:rsidR="00566985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A6EBD" w:rsidRPr="00614532" w:rsidTr="0017260C">
        <w:tblPrEx>
          <w:tblCellMar>
            <w:top w:w="0" w:type="dxa"/>
            <w:bottom w:w="0" w:type="dxa"/>
          </w:tblCellMar>
        </w:tblPrEx>
        <w:trPr>
          <w:cantSplit/>
          <w:trHeight w:hRule="exact" w:val="151"/>
        </w:trPr>
        <w:tc>
          <w:tcPr>
            <w:tcW w:w="35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17260C" w:rsidRPr="00614532" w:rsidTr="008A1C5E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村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副村長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65CF2">
            <w:pPr>
              <w:ind w:left="-113" w:right="-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14532">
              <w:rPr>
                <w:rFonts w:ascii="ＭＳ Ｐ明朝" w:eastAsia="ＭＳ Ｐ明朝" w:hAnsi="ＭＳ Ｐ明朝" w:hint="eastAsia"/>
                <w:szCs w:val="21"/>
              </w:rPr>
              <w:t>総務課長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65CF2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課長</w:t>
            </w: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7260C" w:rsidRPr="00614532" w:rsidTr="008A1C5E">
        <w:tblPrEx>
          <w:tblCellMar>
            <w:top w:w="0" w:type="dxa"/>
            <w:bottom w:w="0" w:type="dxa"/>
          </w:tblCellMar>
        </w:tblPrEx>
        <w:trPr>
          <w:cantSplit/>
          <w:trHeight w:hRule="exact" w:val="9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F15" w:rsidRPr="00614532" w:rsidRDefault="00610F15" w:rsidP="00610F15">
            <w:pPr>
              <w:ind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7260C" w:rsidRPr="00614532" w:rsidTr="008A1C5E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17260C" w:rsidRPr="00614532" w:rsidTr="008A1C5E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15" w:rsidRPr="00614532" w:rsidRDefault="00610F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17260C" w:rsidRPr="00614532" w:rsidTr="008A1C5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ind w:left="-113" w:right="-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14532">
              <w:rPr>
                <w:rFonts w:ascii="ＭＳ Ｐ明朝" w:eastAsia="ＭＳ Ｐ明朝" w:hAnsi="ＭＳ Ｐ明朝" w:hint="eastAsia"/>
                <w:szCs w:val="21"/>
              </w:rPr>
              <w:t>課長補佐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主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査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係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係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員</w:t>
            </w: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7260C" w:rsidRPr="00614532" w:rsidTr="008A1C5E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17260C" w:rsidRPr="00614532" w:rsidTr="008A1C5E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7260C" w:rsidRPr="00614532" w:rsidTr="008A1C5E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28" w:rsidRPr="00614532" w:rsidRDefault="00825D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</w:tbl>
    <w:bookmarkEnd w:id="0"/>
    <w:p w:rsidR="00AC301E" w:rsidRPr="006A097F" w:rsidRDefault="00AC301E" w:rsidP="00AC301E">
      <w:pPr>
        <w:rPr>
          <w:rFonts w:ascii="ＭＳ Ｐ明朝" w:eastAsia="ＭＳ Ｐ明朝" w:hAnsi="ＭＳ Ｐ明朝"/>
        </w:rPr>
      </w:pPr>
      <w:r w:rsidRPr="006A097F">
        <w:rPr>
          <w:rFonts w:ascii="ＭＳ Ｐ明朝" w:eastAsia="ＭＳ Ｐ明朝" w:hAnsi="ＭＳ Ｐ明朝" w:hint="eastAsia"/>
        </w:rPr>
        <w:lastRenderedPageBreak/>
        <w:t>様式第</w:t>
      </w:r>
      <w:r w:rsidRPr="006A097F">
        <w:rPr>
          <w:rFonts w:ascii="ＭＳ Ｐ明朝" w:eastAsia="ＭＳ Ｐ明朝" w:hAnsi="ＭＳ Ｐ明朝"/>
        </w:rPr>
        <w:t>1</w:t>
      </w:r>
      <w:r w:rsidRPr="006A097F">
        <w:rPr>
          <w:rFonts w:ascii="ＭＳ Ｐ明朝" w:eastAsia="ＭＳ Ｐ明朝" w:hAnsi="ＭＳ Ｐ明朝" w:hint="eastAsia"/>
        </w:rPr>
        <w:t>号</w:t>
      </w:r>
      <w:r w:rsidRPr="006A097F">
        <w:rPr>
          <w:rFonts w:ascii="ＭＳ Ｐ明朝" w:eastAsia="ＭＳ Ｐ明朝" w:hAnsi="ＭＳ Ｐ明朝"/>
        </w:rPr>
        <w:t>(</w:t>
      </w:r>
      <w:r w:rsidRPr="006A097F">
        <w:rPr>
          <w:rFonts w:ascii="ＭＳ Ｐ明朝" w:eastAsia="ＭＳ Ｐ明朝" w:hAnsi="ＭＳ Ｐ明朝" w:hint="eastAsia"/>
        </w:rPr>
        <w:t>第</w:t>
      </w:r>
      <w:r w:rsidRPr="006A097F">
        <w:rPr>
          <w:rFonts w:ascii="ＭＳ Ｐ明朝" w:eastAsia="ＭＳ Ｐ明朝" w:hAnsi="ＭＳ Ｐ明朝"/>
        </w:rPr>
        <w:t>3</w:t>
      </w:r>
      <w:r w:rsidRPr="006A097F">
        <w:rPr>
          <w:rFonts w:ascii="ＭＳ Ｐ明朝" w:eastAsia="ＭＳ Ｐ明朝" w:hAnsi="ＭＳ Ｐ明朝" w:hint="eastAsia"/>
        </w:rPr>
        <w:t>条関係</w:t>
      </w:r>
      <w:r w:rsidRPr="006A097F">
        <w:rPr>
          <w:rFonts w:ascii="ＭＳ Ｐ明朝" w:eastAsia="ＭＳ Ｐ明朝" w:hAnsi="ＭＳ Ｐ明朝"/>
        </w:rPr>
        <w:t>)</w:t>
      </w:r>
    </w:p>
    <w:tbl>
      <w:tblPr>
        <w:tblW w:w="214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284"/>
        <w:gridCol w:w="567"/>
        <w:gridCol w:w="850"/>
        <w:gridCol w:w="2126"/>
        <w:gridCol w:w="2552"/>
        <w:gridCol w:w="2268"/>
        <w:gridCol w:w="2126"/>
        <w:gridCol w:w="2126"/>
        <w:gridCol w:w="1276"/>
        <w:gridCol w:w="1276"/>
        <w:gridCol w:w="1984"/>
        <w:gridCol w:w="2127"/>
      </w:tblGrid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04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1E" w:rsidRPr="002B0E3D" w:rsidRDefault="00AC301E" w:rsidP="003463EA">
            <w:pPr>
              <w:spacing w:before="120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2B0E3D">
              <w:rPr>
                <w:rFonts w:ascii="ＭＳ Ｐ明朝" w:eastAsia="ＭＳ Ｐ明朝" w:hAnsi="ＭＳ Ｐ明朝" w:hint="eastAsia"/>
                <w:sz w:val="40"/>
                <w:szCs w:val="40"/>
              </w:rPr>
              <w:t>排水設備工事承認申請書</w:t>
            </w:r>
          </w:p>
          <w:p w:rsidR="00AC301E" w:rsidRPr="00614532" w:rsidRDefault="00AC301E" w:rsidP="003463EA">
            <w:pPr>
              <w:spacing w:before="12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日　　</w:t>
            </w:r>
          </w:p>
          <w:p w:rsidR="00AC301E" w:rsidRPr="00614532" w:rsidRDefault="00AC301E" w:rsidP="003463EA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鮭川村長　　　　殿</w:t>
            </w:r>
          </w:p>
          <w:p w:rsidR="00AC301E" w:rsidRDefault="00AC301E" w:rsidP="003463EA">
            <w:pPr>
              <w:spacing w:before="120"/>
              <w:ind w:right="1890" w:firstLineChars="1900" w:firstLine="456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申請者</w:t>
            </w: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所有者</w:t>
            </w: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住所　　　</w:t>
            </w:r>
          </w:p>
          <w:p w:rsidR="00AC301E" w:rsidRPr="00614532" w:rsidRDefault="00AC301E" w:rsidP="003463EA">
            <w:pPr>
              <w:spacing w:before="120"/>
              <w:ind w:right="1890" w:firstLineChars="2550" w:firstLine="6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氏名　　　　　　　　　　　</w:t>
            </w:r>
          </w:p>
          <w:p w:rsidR="00AC301E" w:rsidRPr="00614532" w:rsidRDefault="00AC301E" w:rsidP="003463EA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下記のとおり排水設備の工事を施工したいので申請します。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種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別</w:t>
            </w:r>
          </w:p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称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3157pt"/>
                <w:rFonts w:ascii="ＭＳ Ｐ明朝" w:eastAsia="ＭＳ Ｐ明朝" w:hAnsi="ＭＳ Ｐ明朝" w:hint="eastAsia"/>
                <w:sz w:val="24"/>
                <w:szCs w:val="24"/>
              </w:rPr>
              <w:t>概算工事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費</w:t>
            </w: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形状寸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数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単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3157pt"/>
                <w:rFonts w:ascii="ＭＳ Ｐ明朝" w:eastAsia="ＭＳ Ｐ明朝" w:hAnsi="ＭＳ Ｐ明朝" w:hint="eastAsia"/>
                <w:sz w:val="24"/>
                <w:szCs w:val="24"/>
              </w:rPr>
              <w:t>単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421pt"/>
                <w:rFonts w:ascii="ＭＳ Ｐ明朝" w:eastAsia="ＭＳ Ｐ明朝" w:hAnsi="ＭＳ Ｐ明朝" w:hint="eastAsia"/>
                <w:sz w:val="24"/>
                <w:szCs w:val="24"/>
              </w:rPr>
              <w:t>金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額</w:t>
            </w: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hRule="exact" w:val="305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C301E">
              <w:rPr>
                <w:rStyle w:val="152pt"/>
                <w:rFonts w:ascii="ＭＳ Ｐ明朝" w:eastAsia="ＭＳ Ｐ明朝" w:hAnsi="ＭＳ Ｐ明朝" w:hint="eastAsia"/>
                <w:spacing w:val="155"/>
                <w:kern w:val="0"/>
                <w:sz w:val="24"/>
                <w:szCs w:val="24"/>
                <w:fitText w:val="1890" w:id="-947684853"/>
              </w:rPr>
              <w:t>工事区</w:t>
            </w:r>
            <w:r w:rsidRPr="00AC301E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890" w:id="-947684853"/>
              </w:rPr>
              <w:t>分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□新設　　　□増設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□改造　　　□撤去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□その他</w:t>
            </w:r>
            <w:r w:rsidRPr="00614532">
              <w:rPr>
                <w:rFonts w:ascii="ＭＳ Ｐ明朝" w:eastAsia="ＭＳ Ｐ明朝" w:hAnsi="ＭＳ Ｐ明朝"/>
                <w:kern w:val="0"/>
                <w:sz w:val="24"/>
                <w:szCs w:val="24"/>
              </w:rPr>
              <w:t>(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</w:t>
            </w:r>
            <w:r w:rsidRPr="00614532">
              <w:rPr>
                <w:rFonts w:ascii="ＭＳ Ｐ明朝" w:eastAsia="ＭＳ Ｐ明朝" w:hAnsi="ＭＳ Ｐ明朝"/>
                <w:kern w:val="0"/>
                <w:sz w:val="24"/>
                <w:szCs w:val="24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C301E">
              <w:rPr>
                <w:rFonts w:ascii="ＭＳ Ｐ明朝" w:eastAsia="ＭＳ Ｐ明朝" w:hAnsi="ＭＳ Ｐ明朝" w:hint="eastAsia"/>
                <w:spacing w:val="1"/>
                <w:w w:val="87"/>
                <w:kern w:val="0"/>
                <w:sz w:val="24"/>
                <w:szCs w:val="24"/>
                <w:fitText w:val="1890" w:id="-947684852"/>
              </w:rPr>
              <w:t>設置場所及び使用</w:t>
            </w:r>
            <w:r w:rsidRPr="00AC301E">
              <w:rPr>
                <w:rFonts w:ascii="ＭＳ Ｐ明朝" w:eastAsia="ＭＳ Ｐ明朝" w:hAnsi="ＭＳ Ｐ明朝" w:hint="eastAsia"/>
                <w:w w:val="87"/>
                <w:kern w:val="0"/>
                <w:sz w:val="24"/>
                <w:szCs w:val="24"/>
                <w:fitText w:val="1890" w:id="-947684852"/>
              </w:rPr>
              <w:t>者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場所</w:t>
            </w:r>
          </w:p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排水設備番号</w:t>
            </w:r>
          </w:p>
          <w:p w:rsidR="00AC301E" w:rsidRPr="00B17877" w:rsidRDefault="00AC301E" w:rsidP="003463EA">
            <w:pPr>
              <w:jc w:val="center"/>
              <w:rPr>
                <w:rFonts w:ascii="ＭＳ Ｐ明朝" w:eastAsia="ＭＳ Ｐ明朝" w:hAnsi="ＭＳ Ｐ明朝"/>
                <w:spacing w:val="1"/>
                <w:kern w:val="0"/>
                <w:sz w:val="24"/>
                <w:szCs w:val="24"/>
              </w:rPr>
            </w:pPr>
            <w:r w:rsidRPr="00AC301E">
              <w:rPr>
                <w:rFonts w:ascii="ＭＳ Ｐ明朝" w:eastAsia="ＭＳ Ｐ明朝" w:hAnsi="ＭＳ Ｐ明朝" w:hint="eastAsia"/>
                <w:spacing w:val="96"/>
                <w:kern w:val="0"/>
                <w:sz w:val="24"/>
                <w:szCs w:val="24"/>
                <w:fitText w:val="1440" w:id="-947684851"/>
              </w:rPr>
              <w:t xml:space="preserve">第　　　</w:t>
            </w:r>
            <w:r w:rsidRPr="00AC301E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szCs w:val="24"/>
                <w:fitText w:val="1440" w:id="-947684851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hRule="exact" w:val="98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TEL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C301E">
              <w:rPr>
                <w:rFonts w:ascii="ＭＳ Ｐ明朝" w:eastAsia="ＭＳ Ｐ明朝" w:hAnsi="ＭＳ Ｐ明朝" w:hint="eastAsia"/>
                <w:spacing w:val="3"/>
                <w:w w:val="87"/>
                <w:kern w:val="0"/>
                <w:sz w:val="24"/>
                <w:szCs w:val="24"/>
                <w:fitText w:val="1890" w:id="-947684850"/>
              </w:rPr>
              <w:t>排水及び使用の区</w:t>
            </w:r>
            <w:r w:rsidRPr="00AC301E">
              <w:rPr>
                <w:rFonts w:ascii="ＭＳ Ｐ明朝" w:eastAsia="ＭＳ Ｐ明朝" w:hAnsi="ＭＳ Ｐ明朝" w:hint="eastAsia"/>
                <w:spacing w:val="-8"/>
                <w:w w:val="87"/>
                <w:kern w:val="0"/>
                <w:sz w:val="24"/>
                <w:szCs w:val="24"/>
                <w:fitText w:val="1890" w:id="-947684850"/>
              </w:rPr>
              <w:t>別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□し尿　　　□生活用雑排水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□家庭　　　□事業所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□公共施設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C301E">
              <w:rPr>
                <w:rFonts w:ascii="ＭＳ Ｐ明朝" w:eastAsia="ＭＳ Ｐ明朝" w:hAnsi="ＭＳ Ｐ明朝" w:hint="eastAsia"/>
                <w:spacing w:val="155"/>
                <w:kern w:val="0"/>
                <w:sz w:val="24"/>
                <w:szCs w:val="24"/>
                <w:fitText w:val="1890" w:id="-947684849"/>
              </w:rPr>
              <w:t>使用人</w:t>
            </w:r>
            <w:r w:rsidRPr="00AC301E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890" w:id="-947684849"/>
              </w:rPr>
              <w:t>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C301E">
              <w:rPr>
                <w:rFonts w:ascii="ＭＳ Ｐ明朝" w:eastAsia="ＭＳ Ｐ明朝" w:hAnsi="ＭＳ Ｐ明朝" w:hint="eastAsia"/>
                <w:spacing w:val="45"/>
                <w:kern w:val="0"/>
                <w:sz w:val="24"/>
                <w:szCs w:val="24"/>
                <w:fitText w:val="1890" w:id="-947684848"/>
              </w:rPr>
              <w:t>工事予定期</w:t>
            </w:r>
            <w:r w:rsidRPr="00AC301E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890" w:id="-947684848"/>
              </w:rPr>
              <w:t>間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　　から　　　　　　　年　　月　　日まで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hRule="exact" w:val="99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C301E">
              <w:rPr>
                <w:rFonts w:ascii="ＭＳ Ｐ明朝" w:eastAsia="ＭＳ Ｐ明朝" w:hAnsi="ＭＳ Ｐ明朝" w:hint="eastAsia"/>
                <w:spacing w:val="1"/>
                <w:w w:val="87"/>
                <w:kern w:val="0"/>
                <w:sz w:val="24"/>
                <w:szCs w:val="24"/>
                <w:fitText w:val="1890" w:id="-947684864"/>
              </w:rPr>
              <w:t>土地所有者使用承</w:t>
            </w:r>
            <w:r w:rsidRPr="00AC301E">
              <w:rPr>
                <w:rFonts w:ascii="ＭＳ Ｐ明朝" w:eastAsia="ＭＳ Ｐ明朝" w:hAnsi="ＭＳ Ｐ明朝" w:hint="eastAsia"/>
                <w:w w:val="87"/>
                <w:kern w:val="0"/>
                <w:sz w:val="24"/>
                <w:szCs w:val="24"/>
                <w:fitText w:val="1890" w:id="-947684864"/>
              </w:rPr>
              <w:t>諾</w:t>
            </w:r>
          </w:p>
        </w:tc>
        <w:tc>
          <w:tcPr>
            <w:tcW w:w="83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住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  <w:p w:rsidR="00AC301E" w:rsidRPr="00614532" w:rsidRDefault="00852E81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5998210</wp:posOffset>
                      </wp:positionH>
                      <wp:positionV relativeFrom="paragraph">
                        <wp:posOffset>276860</wp:posOffset>
                      </wp:positionV>
                      <wp:extent cx="152400" cy="152400"/>
                      <wp:effectExtent l="0" t="0" r="0" b="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473C50" id="Oval 4" o:spid="_x0000_s1026" style="position:absolute;left:0;text-align:left;margin-left:472.3pt;margin-top:21.8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UC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hwj&#10;RVpo0dOOSJSHynTGFRDwYp5t4ObMo6bfHFJ60RC14Q/W6q7hhEE+WYhPLi6EjYOraN190gyAydbr&#10;WKR9bdsACPTRPvbicOoF33tE4TCbTvIUOkbBNdjhC6Q4XjbW+Q9ctygYJeZSCuNCtUhBdo/O99HH&#10;qHCs9EpICeekkAp1JZ5dTdN4wWkpWHAGn7Ob9UJaBGWArOITyYHnPMzqrWIRLJRgOdieCNnbkKpU&#10;AQ8YQTqD1Yvi5216u7xZ3uSjfDJbjvK0qkYPq0U+mq2y62l1VS0WVfYaUsvyohGMcRWyOwo0y/9O&#10;AMOo9NI6SfSCxQXZVXzekk0u04htAFbHd2QXex/a3ctmrdkBWm91P3HwhwCj0fYHRh1MW4nd9y2x&#10;HCP5UYF8brM8D+MZN/n0egIbe+5Zn3uIogBVYo9Rby58P9JbY8WmgS9lsa1KP4DkahG1EOTYZzUI&#10;FSYqMhimP4zs+T5G/f5HzX8BAAD//wMAUEsDBBQABgAIAAAAIQBBSwAW3gAAAAkBAAAPAAAAZHJz&#10;L2Rvd25yZXYueG1sTI9NT8MwDIbvSPyHyEjcWMqoQlfqTtOkTWg3yi7c0iZrquWjarKt/HvMCU62&#10;5UevH1fr2Vl21VMcgkd4XmTAtO+CGnyPcPzcPRXAYpJeSRu8RvjWEdb1/V0lSxVu/kNfm9QzCvGx&#10;lAgmpbHkPHZGOxkXYdSedqcwOZlonHquJnmjcGf5MssEd3LwdMHIUW+N7s7NxSEszbvdn3ebph/N&#10;9vR13B/aVBwQHx/mzRuwpOf0B8OvPqlDTU5tuHgVmUVY5bkgFCF/oUrAShTUtAjiVQCvK/7/g/oH&#10;AAD//wMAUEsBAi0AFAAGAAgAAAAhALaDOJL+AAAA4QEAABMAAAAAAAAAAAAAAAAAAAAAAFtDb250&#10;ZW50X1R5cGVzXS54bWxQSwECLQAUAAYACAAAACEAOP0h/9YAAACUAQAACwAAAAAAAAAAAAAAAAAv&#10;AQAAX3JlbHMvLnJlbHNQSwECLQAUAAYACAAAACEAg0cFAmsCAADrBAAADgAAAAAAAAAAAAAAAAAu&#10;AgAAZHJzL2Uyb0RvYy54bWxQSwECLQAUAAYACAAAACEAQUsAFt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AC301E"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AC301E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名　　　　　　　　　　　　　　</w:t>
            </w:r>
            <w:r w:rsidR="00AC301E" w:rsidRPr="00614532">
              <w:rPr>
                <w:rFonts w:ascii="ＭＳ Ｐ明朝" w:eastAsia="ＭＳ Ｐ明朝" w:hAnsi="ＭＳ Ｐ明朝" w:hint="eastAsia"/>
                <w:spacing w:val="525"/>
                <w:sz w:val="24"/>
                <w:szCs w:val="24"/>
              </w:rPr>
              <w:t xml:space="preserve">　</w:t>
            </w:r>
            <w:r w:rsidR="00AC301E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hRule="exact" w:val="98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C301E">
              <w:rPr>
                <w:rFonts w:ascii="ＭＳ Ｐ明朝" w:eastAsia="ＭＳ Ｐ明朝" w:hAnsi="ＭＳ Ｐ明朝" w:hint="eastAsia"/>
                <w:spacing w:val="1"/>
                <w:w w:val="98"/>
                <w:kern w:val="0"/>
                <w:sz w:val="24"/>
                <w:szCs w:val="24"/>
                <w:fitText w:val="1890" w:id="-947684863"/>
              </w:rPr>
              <w:t>排水設備使用承</w:t>
            </w:r>
            <w:r w:rsidRPr="00AC301E">
              <w:rPr>
                <w:rFonts w:ascii="ＭＳ Ｐ明朝" w:eastAsia="ＭＳ Ｐ明朝" w:hAnsi="ＭＳ Ｐ明朝" w:hint="eastAsia"/>
                <w:w w:val="98"/>
                <w:kern w:val="0"/>
                <w:sz w:val="24"/>
                <w:szCs w:val="24"/>
                <w:fitText w:val="1890" w:id="-947684863"/>
              </w:rPr>
              <w:t>諾</w:t>
            </w:r>
          </w:p>
        </w:tc>
        <w:tc>
          <w:tcPr>
            <w:tcW w:w="83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住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  <w:p w:rsidR="00AC301E" w:rsidRPr="00614532" w:rsidRDefault="00852E81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6012180</wp:posOffset>
                      </wp:positionH>
                      <wp:positionV relativeFrom="paragraph">
                        <wp:posOffset>307340</wp:posOffset>
                      </wp:positionV>
                      <wp:extent cx="152400" cy="152400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54ED5D" id="Oval 5" o:spid="_x0000_s1026" style="position:absolute;left:0;text-align:left;margin-left:473.4pt;margin-top:24.2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Fx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FOM&#10;FGmhRY97ItEs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ABm11b3wAAAAkBAAAPAAAAZHJz&#10;L2Rvd25yZXYueG1sTI/BTsMwEETvSPyDtUjcqEMUtWnIpqoqtUK9EXrh5sTbOGq8jmK3DX+POcFx&#10;Z0czb8rNbAdxo8n3jhFeFwkI4tbpnjuE0+f+JQfhg2KtBseE8E0eNtXjQ6kK7e78Qbc6dCKGsC8U&#10;gglhLKT0rSGr/MKNxPF3dpNVIZ5TJ/Wk7jHcDjJNkqW0qufYYNRIO0Ptpb5ahNS8D4fLflt3o9md&#10;v06HYxPyI+Lz07x9AxFoDn9m+MWP6FBFpsZdWXsxIKyzZUQPCFmegYiG9SqJQoOwSjOQVSn/L6h+&#10;AAAA//8DAFBLAQItABQABgAIAAAAIQC2gziS/gAAAOEBAAATAAAAAAAAAAAAAAAAAAAAAABbQ29u&#10;dGVudF9UeXBlc10ueG1sUEsBAi0AFAAGAAgAAAAhADj9If/WAAAAlAEAAAsAAAAAAAAAAAAAAAAA&#10;LwEAAF9yZWxzLy5yZWxzUEsBAi0AFAAGAAgAAAAhALK6AXFrAgAA6wQAAA4AAAAAAAAAAAAAAAAA&#10;LgIAAGRycy9lMm9Eb2MueG1sUEsBAi0AFAAGAAgAAAAhAAGbXVvfAAAACQ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AC301E" w:rsidRPr="00614532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AC301E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名　　　　　　　　　　　　　　</w:t>
            </w:r>
            <w:r w:rsidR="00AC301E" w:rsidRPr="00614532">
              <w:rPr>
                <w:rFonts w:ascii="ＭＳ Ｐ明朝" w:eastAsia="ＭＳ Ｐ明朝" w:hAnsi="ＭＳ Ｐ明朝" w:hint="eastAsia"/>
                <w:spacing w:val="525"/>
                <w:sz w:val="24"/>
                <w:szCs w:val="24"/>
              </w:rPr>
              <w:t xml:space="preserve">　</w:t>
            </w:r>
            <w:r w:rsidR="00AC301E"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3463EA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6315pt"/>
                <w:rFonts w:ascii="ＭＳ Ｐ明朝" w:eastAsia="ＭＳ Ｐ明朝" w:hAnsi="ＭＳ Ｐ明朝" w:hint="eastAsia"/>
                <w:spacing w:val="680"/>
                <w:sz w:val="24"/>
                <w:szCs w:val="24"/>
              </w:rPr>
              <w:t>委任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委任事項</w:t>
            </w:r>
          </w:p>
        </w:tc>
        <w:tc>
          <w:tcPr>
            <w:tcW w:w="6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私は、上記工事に関する一切を下記の者に委任します。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hRule="exact" w:val="146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C301E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840" w:id="-947684862"/>
              </w:rPr>
              <w:t>施工</w:t>
            </w:r>
            <w:r w:rsidRPr="00AC301E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840" w:id="-947684862"/>
              </w:rPr>
              <w:t>者</w:t>
            </w:r>
          </w:p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指定業者</w:t>
            </w: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0526pt"/>
                <w:rFonts w:ascii="ＭＳ Ｐ明朝" w:eastAsia="ＭＳ Ｐ明朝" w:hAnsi="ＭＳ Ｐ明朝" w:hint="eastAsia"/>
                <w:spacing w:val="-60"/>
                <w:sz w:val="24"/>
                <w:szCs w:val="24"/>
              </w:rPr>
              <w:t xml:space="preserve">　</w:t>
            </w: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名称</w:t>
            </w: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C301E">
              <w:rPr>
                <w:rFonts w:ascii="ＭＳ Ｐ明朝" w:eastAsia="ＭＳ Ｐ明朝" w:hAnsi="ＭＳ Ｐ明朝" w:hint="eastAsia"/>
                <w:spacing w:val="50"/>
                <w:kern w:val="0"/>
                <w:sz w:val="24"/>
                <w:szCs w:val="24"/>
                <w:fitText w:val="1260" w:id="-947684861"/>
              </w:rPr>
              <w:t>登録番</w:t>
            </w:r>
            <w:r w:rsidRPr="00AC301E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60" w:id="-947684861"/>
              </w:rPr>
              <w:t>号</w:t>
            </w:r>
          </w:p>
          <w:p w:rsidR="00AC301E" w:rsidRPr="00614532" w:rsidRDefault="00AC301E" w:rsidP="003463EA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C301E">
              <w:rPr>
                <w:rFonts w:ascii="ＭＳ Ｐ明朝" w:eastAsia="ＭＳ Ｐ明朝" w:hAnsi="ＭＳ Ｐ明朝" w:hint="eastAsia"/>
                <w:spacing w:val="207"/>
                <w:kern w:val="0"/>
                <w:sz w:val="24"/>
                <w:szCs w:val="24"/>
                <w:fitText w:val="1260" w:id="-947684860"/>
              </w:rPr>
              <w:t xml:space="preserve">第　</w:t>
            </w:r>
            <w:r w:rsidRPr="00AC301E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60" w:id="-947684860"/>
              </w:rPr>
              <w:t>号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/>
                <w:sz w:val="24"/>
                <w:szCs w:val="24"/>
              </w:rPr>
              <w:t>TEL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2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200" w:lineRule="exact"/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排水設備技術者　登録番号　第　　　</w:t>
            </w:r>
            <w:r w:rsidRPr="00614532">
              <w:rPr>
                <w:rFonts w:ascii="ＭＳ Ｐ明朝" w:eastAsia="ＭＳ Ｐ明朝" w:hAnsi="ＭＳ Ｐ明朝" w:hint="eastAsia"/>
                <w:spacing w:val="525"/>
                <w:sz w:val="24"/>
                <w:szCs w:val="24"/>
              </w:rPr>
              <w:t xml:space="preserve">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hRule="exact" w:val="219"/>
        </w:trPr>
        <w:tc>
          <w:tcPr>
            <w:tcW w:w="35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1E" w:rsidRDefault="00AC301E" w:rsidP="003463EA">
            <w:pPr>
              <w:spacing w:before="12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AC301E" w:rsidRDefault="00AC301E" w:rsidP="003463EA">
            <w:pPr>
              <w:spacing w:before="12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日　　</w:t>
            </w:r>
          </w:p>
          <w:p w:rsidR="00AC301E" w:rsidRDefault="00AC301E" w:rsidP="003463EA">
            <w:pPr>
              <w:spacing w:before="12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AC301E" w:rsidRDefault="00AC301E" w:rsidP="003463EA">
            <w:pPr>
              <w:spacing w:before="120"/>
              <w:ind w:right="48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殿</w:t>
            </w:r>
          </w:p>
          <w:p w:rsidR="00AC301E" w:rsidRPr="00614532" w:rsidRDefault="00AC301E" w:rsidP="003463EA">
            <w:pPr>
              <w:spacing w:before="120"/>
              <w:ind w:right="480" w:firstLineChars="1200" w:firstLine="288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AC301E" w:rsidRPr="00614532" w:rsidRDefault="00AC301E" w:rsidP="003463EA">
            <w:pPr>
              <w:spacing w:before="120"/>
              <w:ind w:firstLineChars="1300" w:firstLine="3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鮭川村長</w:t>
            </w:r>
          </w:p>
          <w:p w:rsidR="00AC301E" w:rsidRPr="00614532" w:rsidRDefault="00AC301E" w:rsidP="003463EA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AC301E" w:rsidRPr="00614532" w:rsidRDefault="00AC301E" w:rsidP="003463EA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上記の排水設備工事について承認します。</w:t>
            </w:r>
          </w:p>
          <w:p w:rsidR="00AC301E" w:rsidRPr="00614532" w:rsidRDefault="00AC301E" w:rsidP="003463EA">
            <w:pPr>
              <w:spacing w:before="12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排水設備番号　第　　　　　　　　号　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AC301E">
        <w:tblPrEx>
          <w:tblCellMar>
            <w:top w:w="0" w:type="dxa"/>
            <w:bottom w:w="0" w:type="dxa"/>
          </w:tblCellMar>
        </w:tblPrEx>
        <w:trPr>
          <w:cantSplit/>
          <w:trHeight w:hRule="exact" w:val="151"/>
        </w:trPr>
        <w:tc>
          <w:tcPr>
            <w:tcW w:w="3544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hRule="exact" w:val="99"/>
        </w:trPr>
        <w:tc>
          <w:tcPr>
            <w:tcW w:w="99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bottom w:val="nil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ind w:left="-113" w:right="-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1E" w:rsidRPr="00614532" w:rsidTr="000A0539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1E" w:rsidRPr="00614532" w:rsidRDefault="00AC301E" w:rsidP="003463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</w:tbl>
    <w:p w:rsidR="00937AAF" w:rsidRPr="00C80766" w:rsidRDefault="00937AAF" w:rsidP="00937AAF">
      <w:pPr>
        <w:rPr>
          <w:rFonts w:ascii="ＭＳ Ｐ明朝" w:eastAsia="ＭＳ Ｐ明朝" w:hAnsi="ＭＳ Ｐ明朝"/>
          <w:sz w:val="24"/>
          <w:szCs w:val="24"/>
        </w:rPr>
      </w:pPr>
      <w:r w:rsidRPr="00C80766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Pr="00C80766">
        <w:rPr>
          <w:rFonts w:ascii="ＭＳ Ｐ明朝" w:eastAsia="ＭＳ Ｐ明朝" w:hAnsi="ＭＳ Ｐ明朝"/>
          <w:sz w:val="24"/>
          <w:szCs w:val="24"/>
        </w:rPr>
        <w:t>2</w:t>
      </w:r>
      <w:r w:rsidRPr="00C80766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C80766">
        <w:rPr>
          <w:rFonts w:ascii="ＭＳ Ｐ明朝" w:eastAsia="ＭＳ Ｐ明朝" w:hAnsi="ＭＳ Ｐ明朝"/>
          <w:sz w:val="24"/>
          <w:szCs w:val="24"/>
        </w:rPr>
        <w:t>(</w:t>
      </w:r>
      <w:r w:rsidRPr="00C80766">
        <w:rPr>
          <w:rFonts w:ascii="ＭＳ Ｐ明朝" w:eastAsia="ＭＳ Ｐ明朝" w:hAnsi="ＭＳ Ｐ明朝" w:hint="eastAsia"/>
          <w:sz w:val="24"/>
          <w:szCs w:val="24"/>
        </w:rPr>
        <w:t>第</w:t>
      </w:r>
      <w:r w:rsidRPr="00C80766">
        <w:rPr>
          <w:rFonts w:ascii="ＭＳ Ｐ明朝" w:eastAsia="ＭＳ Ｐ明朝" w:hAnsi="ＭＳ Ｐ明朝"/>
          <w:sz w:val="24"/>
          <w:szCs w:val="24"/>
        </w:rPr>
        <w:t>5</w:t>
      </w:r>
      <w:r w:rsidRPr="00C80766">
        <w:rPr>
          <w:rFonts w:ascii="ＭＳ Ｐ明朝" w:eastAsia="ＭＳ Ｐ明朝" w:hAnsi="ＭＳ Ｐ明朝" w:hint="eastAsia"/>
          <w:sz w:val="24"/>
          <w:szCs w:val="24"/>
        </w:rPr>
        <w:t>条関係</w:t>
      </w:r>
      <w:r w:rsidRPr="00C80766">
        <w:rPr>
          <w:rFonts w:ascii="ＭＳ Ｐ明朝" w:eastAsia="ＭＳ Ｐ明朝" w:hAnsi="ＭＳ Ｐ明朝"/>
          <w:sz w:val="24"/>
          <w:szCs w:val="24"/>
        </w:rPr>
        <w:t>)</w:t>
      </w:r>
    </w:p>
    <w:tbl>
      <w:tblPr>
        <w:tblW w:w="214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01"/>
        <w:gridCol w:w="1642"/>
        <w:gridCol w:w="1276"/>
        <w:gridCol w:w="708"/>
        <w:gridCol w:w="567"/>
        <w:gridCol w:w="1985"/>
        <w:gridCol w:w="2268"/>
        <w:gridCol w:w="1134"/>
        <w:gridCol w:w="992"/>
        <w:gridCol w:w="425"/>
        <w:gridCol w:w="426"/>
        <w:gridCol w:w="992"/>
        <w:gridCol w:w="283"/>
        <w:gridCol w:w="709"/>
        <w:gridCol w:w="567"/>
        <w:gridCol w:w="425"/>
        <w:gridCol w:w="851"/>
        <w:gridCol w:w="142"/>
        <w:gridCol w:w="992"/>
        <w:gridCol w:w="850"/>
        <w:gridCol w:w="142"/>
        <w:gridCol w:w="992"/>
        <w:gridCol w:w="993"/>
      </w:tblGrid>
      <w:tr w:rsidR="00D10174" w:rsidRPr="00C80766" w:rsidTr="00F7002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4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AF" w:rsidRPr="0076354A" w:rsidRDefault="00937AAF" w:rsidP="00D10174">
            <w:pPr>
              <w:spacing w:before="120" w:line="276" w:lineRule="auto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76354A">
              <w:rPr>
                <w:rFonts w:ascii="ＭＳ Ｐ明朝" w:eastAsia="ＭＳ Ｐ明朝" w:hAnsi="ＭＳ Ｐ明朝" w:hint="eastAsia"/>
                <w:sz w:val="40"/>
                <w:szCs w:val="40"/>
              </w:rPr>
              <w:t>排水設備工事完成届</w:t>
            </w:r>
          </w:p>
          <w:p w:rsidR="00937AAF" w:rsidRPr="00C80766" w:rsidRDefault="00937AAF" w:rsidP="00D10174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</w:t>
            </w:r>
            <w:r w:rsidR="00D1017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26325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:rsidR="00937AAF" w:rsidRPr="00C80766" w:rsidRDefault="00937AAF" w:rsidP="00D10174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鮭川村長　　　　殿</w:t>
            </w:r>
          </w:p>
          <w:p w:rsidR="00937AAF" w:rsidRPr="00C80766" w:rsidRDefault="00C419D9" w:rsidP="00C419D9">
            <w:pPr>
              <w:spacing w:line="276" w:lineRule="auto"/>
              <w:ind w:right="96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</w:t>
            </w:r>
            <w:r w:rsidR="00937AAF" w:rsidRPr="00C80766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="00937AAF"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施工者</w:t>
            </w:r>
            <w:r w:rsidR="00937AAF" w:rsidRPr="00C80766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  <w:r w:rsidR="00937AAF"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住</w:t>
            </w:r>
            <w:r w:rsidR="00937AAF"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  <w:p w:rsidR="00937AAF" w:rsidRPr="00C80766" w:rsidRDefault="00C419D9" w:rsidP="00C419D9">
            <w:pPr>
              <w:spacing w:line="276" w:lineRule="auto"/>
              <w:ind w:right="179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  <w:r w:rsidR="00937AAF"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  <w:r w:rsidR="00937AAF"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称</w:t>
            </w:r>
          </w:p>
          <w:p w:rsidR="00937AAF" w:rsidRPr="00C80766" w:rsidRDefault="00C419D9" w:rsidP="00C419D9">
            <w:pPr>
              <w:spacing w:line="276" w:lineRule="auto"/>
              <w:ind w:right="179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  <w:r w:rsidR="00937AAF"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937AAF"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  <w:p w:rsidR="00937AAF" w:rsidRPr="00C80766" w:rsidRDefault="00937AAF" w:rsidP="00D10174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下記のとおり排水設備工事が完成したので届けます。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783C70" w:rsidP="00F24B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　　　　　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形状寸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法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数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単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C80766" w:rsidP="00F24B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3157pt"/>
                <w:rFonts w:ascii="ＭＳ Ｐ明朝" w:eastAsia="ＭＳ Ｐ明朝" w:hAnsi="ＭＳ Ｐ明朝" w:hint="eastAsia"/>
                <w:sz w:val="24"/>
                <w:szCs w:val="24"/>
              </w:rPr>
              <w:t>単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価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C80766" w:rsidP="00F24B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421pt"/>
                <w:rFonts w:ascii="ＭＳ Ｐ明朝" w:eastAsia="ＭＳ Ｐ明朝" w:hAnsi="ＭＳ Ｐ明朝" w:hint="eastAsia"/>
                <w:sz w:val="24"/>
                <w:szCs w:val="24"/>
              </w:rPr>
              <w:t>金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額</w:t>
            </w:r>
          </w:p>
        </w:tc>
      </w:tr>
      <w:tr w:rsidR="00D10174" w:rsidRPr="00C80766" w:rsidTr="00F7002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D10174" w:rsidRPr="00C80766" w:rsidTr="00F7002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2045E7" w:rsidRPr="00C80766" w:rsidTr="00D371AA">
        <w:tblPrEx>
          <w:tblCellMar>
            <w:top w:w="0" w:type="dxa"/>
            <w:bottom w:w="0" w:type="dxa"/>
          </w:tblCellMar>
        </w:tblPrEx>
        <w:trPr>
          <w:cantSplit/>
          <w:trHeight w:hRule="exact" w:val="910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3F443D" w:rsidRPr="00C80766" w:rsidTr="008B010C">
        <w:tblPrEx>
          <w:tblCellMar>
            <w:top w:w="0" w:type="dxa"/>
            <w:bottom w:w="0" w:type="dxa"/>
          </w:tblCellMar>
        </w:tblPrEx>
        <w:trPr>
          <w:cantSplit/>
          <w:trHeight w:hRule="exact" w:val="708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所有者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/>
                <w:sz w:val="24"/>
                <w:szCs w:val="24"/>
              </w:rPr>
              <w:t>TEL</w:t>
            </w:r>
          </w:p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F443D" w:rsidRPr="00C80766" w:rsidTr="008B010C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E4" w:rsidRDefault="003F443D" w:rsidP="00F24BFF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設置場所及び</w:t>
            </w:r>
          </w:p>
          <w:p w:rsidR="003F443D" w:rsidRPr="00C80766" w:rsidRDefault="003F443D" w:rsidP="00F24BFF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使用者</w:t>
            </w:r>
          </w:p>
        </w:tc>
        <w:tc>
          <w:tcPr>
            <w:tcW w:w="61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3D" w:rsidRDefault="003F443D" w:rsidP="00F24BFF">
            <w:pPr>
              <w:spacing w:line="2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場所</w:t>
            </w:r>
          </w:p>
          <w:p w:rsidR="008B010C" w:rsidRPr="00C80766" w:rsidRDefault="008B010C" w:rsidP="00F24BFF">
            <w:pPr>
              <w:spacing w:line="2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3F443D" w:rsidRPr="00C80766" w:rsidRDefault="003F443D" w:rsidP="00F24BFF">
            <w:pPr>
              <w:spacing w:line="2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8B010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排水施設番号</w:t>
            </w:r>
          </w:p>
          <w:p w:rsidR="003F443D" w:rsidRPr="00C80766" w:rsidRDefault="003F443D" w:rsidP="008B010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第</w:t>
            </w:r>
            <w:r w:rsidR="008B010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号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3D" w:rsidRPr="00C80766" w:rsidRDefault="003F443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045E7" w:rsidRPr="00C80766" w:rsidTr="008B010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1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2045E7" w:rsidRPr="00C80766" w:rsidTr="008B010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1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spacing w:line="2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/>
                <w:sz w:val="24"/>
                <w:szCs w:val="24"/>
              </w:rPr>
              <w:t>TEL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10174" w:rsidRPr="00C80766" w:rsidTr="00F7002E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工事区分</w:t>
            </w:r>
          </w:p>
        </w:tc>
        <w:tc>
          <w:tcPr>
            <w:tcW w:w="84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8B010C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□新設　　　□増設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□改造　　　□撤去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□その他</w:t>
            </w:r>
            <w:r w:rsidRPr="00614532">
              <w:rPr>
                <w:rFonts w:ascii="ＭＳ Ｐ明朝" w:eastAsia="ＭＳ Ｐ明朝" w:hAnsi="ＭＳ Ｐ明朝"/>
                <w:kern w:val="0"/>
                <w:sz w:val="24"/>
                <w:szCs w:val="24"/>
              </w:rPr>
              <w:t>(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</w:t>
            </w:r>
            <w:r w:rsidRPr="00614532">
              <w:rPr>
                <w:rFonts w:ascii="ＭＳ Ｐ明朝" w:eastAsia="ＭＳ Ｐ明朝" w:hAnsi="ＭＳ Ｐ明朝"/>
                <w:kern w:val="0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10174" w:rsidRPr="00C80766" w:rsidTr="00F700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4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2045E7" w:rsidRPr="00C80766" w:rsidTr="001F05C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D651E4" w:rsidRDefault="00937AAF" w:rsidP="00F24BFF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651E4">
              <w:rPr>
                <w:rFonts w:ascii="ＭＳ Ｐ明朝" w:eastAsia="ＭＳ Ｐ明朝" w:hAnsi="ＭＳ Ｐ明朝" w:hint="eastAsia"/>
                <w:sz w:val="24"/>
                <w:szCs w:val="24"/>
              </w:rPr>
              <w:t>排水及び使用の</w:t>
            </w:r>
            <w:r w:rsidR="00D651E4">
              <w:rPr>
                <w:rFonts w:ascii="ＭＳ Ｐ明朝" w:eastAsia="ＭＳ Ｐ明朝" w:hAnsi="ＭＳ Ｐ明朝" w:hint="eastAsia"/>
                <w:sz w:val="24"/>
                <w:szCs w:val="24"/>
              </w:rPr>
              <w:t>区分</w:t>
            </w:r>
          </w:p>
        </w:tc>
        <w:tc>
          <w:tcPr>
            <w:tcW w:w="36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AAF" w:rsidRPr="00C80766" w:rsidRDefault="00354E19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□し尿　　　□生活用雑排水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1F05C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□家庭　</w:t>
            </w:r>
            <w:r w:rsidR="008B010C">
              <w:rPr>
                <w:rFonts w:ascii="ＭＳ Ｐ明朝" w:eastAsia="ＭＳ Ｐ明朝" w:hAnsi="ＭＳ Ｐ明朝"/>
                <w:sz w:val="24"/>
                <w:szCs w:val="24"/>
              </w:rPr>
              <w:t xml:space="preserve">  </w:t>
            </w:r>
            <w:r w:rsidR="001F05C5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□事業所</w:t>
            </w:r>
            <w:r w:rsidR="008B010C">
              <w:rPr>
                <w:rFonts w:ascii="ＭＳ Ｐ明朝" w:eastAsia="ＭＳ Ｐ明朝" w:hAnsi="ＭＳ Ｐ明朝"/>
                <w:sz w:val="24"/>
                <w:szCs w:val="24"/>
              </w:rPr>
              <w:t xml:space="preserve">    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□公共施設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045E7" w:rsidRPr="00C80766" w:rsidTr="001F05C5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D10174" w:rsidRPr="00C80766" w:rsidTr="00F7002E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使用人数</w:t>
            </w:r>
          </w:p>
        </w:tc>
        <w:tc>
          <w:tcPr>
            <w:tcW w:w="8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人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10174" w:rsidRPr="00C80766" w:rsidTr="00F7002E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工事期間</w:t>
            </w:r>
          </w:p>
        </w:tc>
        <w:tc>
          <w:tcPr>
            <w:tcW w:w="84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6E377C" w:rsidP="006E377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　　から　　　　　　　年　　月　　日まで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10174" w:rsidRPr="00C80766" w:rsidTr="00F700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4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D10174" w:rsidRPr="00C80766" w:rsidTr="00F700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排水設備技術者</w:t>
            </w:r>
          </w:p>
        </w:tc>
        <w:tc>
          <w:tcPr>
            <w:tcW w:w="84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登録番号　第　　　　　　号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10174" w:rsidRPr="00C80766" w:rsidTr="00F7002E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4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D10174" w:rsidRPr="00C80766" w:rsidTr="00F7002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種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別</w:t>
            </w:r>
          </w:p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称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2105pt"/>
                <w:rFonts w:ascii="ＭＳ Ｐ明朝" w:eastAsia="ＭＳ Ｐ明朝" w:hAnsi="ＭＳ Ｐ明朝" w:hint="eastAsia"/>
                <w:sz w:val="24"/>
                <w:szCs w:val="24"/>
              </w:rPr>
              <w:t>積算工事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費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045E7" w:rsidRPr="00C80766" w:rsidTr="008B010C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形状寸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数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単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3157pt"/>
                <w:rFonts w:ascii="ＭＳ Ｐ明朝" w:eastAsia="ＭＳ Ｐ明朝" w:hAnsi="ＭＳ Ｐ明朝" w:hint="eastAsia"/>
                <w:sz w:val="24"/>
                <w:szCs w:val="24"/>
              </w:rPr>
              <w:t>単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421pt"/>
                <w:rFonts w:ascii="ＭＳ Ｐ明朝" w:eastAsia="ＭＳ Ｐ明朝" w:hAnsi="ＭＳ Ｐ明朝" w:hint="eastAsia"/>
                <w:sz w:val="24"/>
                <w:szCs w:val="24"/>
              </w:rPr>
              <w:t>金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額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045E7" w:rsidRPr="00C80766" w:rsidTr="008B010C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045E7" w:rsidRPr="00C80766" w:rsidTr="008B010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2045E7" w:rsidRPr="00C80766" w:rsidTr="008B010C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7712F" w:rsidRPr="00C80766" w:rsidTr="008B010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8C3C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検査者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12F" w:rsidRDefault="00F7712F" w:rsidP="00F24BF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419D9" w:rsidRPr="00C80766" w:rsidRDefault="00852E81" w:rsidP="00F24BF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8042275</wp:posOffset>
                      </wp:positionH>
                      <wp:positionV relativeFrom="paragraph">
                        <wp:posOffset>309880</wp:posOffset>
                      </wp:positionV>
                      <wp:extent cx="152400" cy="152400"/>
                      <wp:effectExtent l="0" t="0" r="0" b="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5C0634" id="Oval 6" o:spid="_x0000_s1026" style="position:absolute;left:0;text-align:left;margin-left:633.25pt;margin-top:24.4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KB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glG&#10;irTQoqcdkWgWKtMZV0DAi3m2gZszj5p+c0jpRUPUhj9Yq7uGEwb5ZCE+ubgQNg6uonX3STMAJluv&#10;Y5H2tW0DINBH+9iLw6kXfO8RhcNsOslT6BgF12CHL5DieNlY5z9w3aJglJhLKYwL1SIF2T0630cf&#10;o8Kx0ishJZyTQirUlXh2NU3jBaelYMEZfM5u1gtpEZQBsopPJAee8zCrt4pFsFCC5WB7ImRvQ6pS&#10;BTxgBOkMVi+Kn7fp7fJmeZOP8slsOcrTqho9rBb5aLbKrqfVVbVYVNlrSC3Li0YwxlXI7ijQLP87&#10;AQyj0kvrJNELFhdkV/F5Sza5TCO2AVgd35Fd7H1ody+btWYHaL3V/cTBHwKMRtsfGHUwbSV237fE&#10;cozkRwXyuc3yPIxn3OTT6wls7Llnfe4higJUiT1Gvbnw/UhvjRWbBr6UxbYq/QCSq0XUQpBjn9Ug&#10;VJioyGCY/jCy5/sY9fsfNf8FAAD//wMAUEsDBBQABgAIAAAAIQDz2yq+3wAAAAsBAAAPAAAAZHJz&#10;L2Rvd25yZXYueG1sTI/NTsMwEITvSLyDtUjcqIMFIYQ4VVWpFeqNtBduTryNo/onit02vD3bExxn&#10;9tPsTLWcnWUXnOIQvITnRQYMfRf04HsJh/3mqQAWk/Ja2eBRwg9GWNb3d5Uqdbj6L7w0qWcU4mOp&#10;JJiUxpLz2Bl0Ki7CiJ5uxzA5lUhOPdeTulK4s1xkWc6dGjx9MGrEtcHu1JydBGE+7fa0WTX9aNbH&#10;78N216ZiJ+Xjw7z6AJZwTn8w3OpTdaipUxvOXkdmSYs8fyVWwktBG26EeM/IaSW8iQJ4XfH/G+pf&#10;AAAA//8DAFBLAQItABQABgAIAAAAIQC2gziS/gAAAOEBAAATAAAAAAAAAAAAAAAAAAAAAABbQ29u&#10;dGVudF9UeXBlc10ueG1sUEsBAi0AFAAGAAgAAAAhADj9If/WAAAAlAEAAAsAAAAAAAAAAAAAAAAA&#10;LwEAAF9yZWxzLy5yZWxzUEsBAi0AFAAGAAgAAAAhAC598oFrAgAA6wQAAA4AAAAAAAAAAAAAAAAA&#10;LgIAAGRycy9lMm9Eb2MueG1sUEsBAi0AFAAGAAgAAAAhAPPbKr7fAAAACw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C419D9">
              <w:rPr>
                <w:rFonts w:ascii="ＭＳ Ｐ明朝" w:eastAsia="ＭＳ Ｐ明朝" w:hAnsi="ＭＳ Ｐ明朝" w:hint="eastAsia"/>
                <w:sz w:val="24"/>
                <w:szCs w:val="24"/>
              </w:rPr>
              <w:t>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7712F" w:rsidRPr="00C80766" w:rsidRDefault="00F7712F" w:rsidP="00F24BFF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完成決裁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村長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副村長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2045E7" w:rsidRDefault="00F7712F" w:rsidP="00F24BFF">
            <w:pPr>
              <w:spacing w:line="240" w:lineRule="exact"/>
              <w:ind w:left="-57" w:right="-5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045E7">
              <w:rPr>
                <w:rFonts w:ascii="ＭＳ Ｐ明朝" w:eastAsia="ＭＳ Ｐ明朝" w:hAnsi="ＭＳ Ｐ明朝" w:hint="eastAsia"/>
                <w:szCs w:val="21"/>
              </w:rPr>
              <w:t>総務課長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240" w:lineRule="exact"/>
              <w:ind w:left="-57" w:right="-57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課長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1457CC" w:rsidRDefault="00F7712F" w:rsidP="00F24BFF">
            <w:pPr>
              <w:spacing w:line="240" w:lineRule="exact"/>
              <w:ind w:left="-57" w:right="-5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457CC">
              <w:rPr>
                <w:rFonts w:ascii="ＭＳ Ｐ明朝" w:eastAsia="ＭＳ Ｐ明朝" w:hAnsi="ＭＳ Ｐ明朝" w:hint="eastAsia"/>
                <w:szCs w:val="21"/>
              </w:rPr>
              <w:t>課長補佐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主査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係長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係員</w:t>
            </w:r>
          </w:p>
        </w:tc>
      </w:tr>
      <w:tr w:rsidR="00F7712F" w:rsidRPr="00C80766" w:rsidTr="008B010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8C3C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F7712F" w:rsidRPr="00C80766" w:rsidTr="008B010C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8C3C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7712F" w:rsidRPr="00C80766" w:rsidTr="008B010C">
        <w:tblPrEx>
          <w:tblCellMar>
            <w:top w:w="0" w:type="dxa"/>
            <w:bottom w:w="0" w:type="dxa"/>
          </w:tblCellMar>
        </w:tblPrEx>
        <w:trPr>
          <w:cantSplit/>
          <w:trHeight w:hRule="exact" w:val="7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8C3C9D" w:rsidRDefault="00F7712F" w:rsidP="008C3C9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C3C9D">
              <w:rPr>
                <w:rFonts w:ascii="ＭＳ Ｐ明朝" w:eastAsia="ＭＳ Ｐ明朝" w:hAnsi="ＭＳ Ｐ明朝" w:hint="eastAsia"/>
                <w:szCs w:val="21"/>
              </w:rPr>
              <w:t>表示事項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12F" w:rsidRDefault="00F7712F" w:rsidP="008C3C9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無</w:t>
            </w:r>
          </w:p>
          <w:p w:rsidR="00F7712F" w:rsidRPr="00C80766" w:rsidRDefault="00F7712F" w:rsidP="008C3C9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有</w:t>
            </w:r>
            <w:r w:rsidRPr="00C80766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ED3EB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C80766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7712F" w:rsidRPr="00C80766" w:rsidTr="008B010C">
        <w:tblPrEx>
          <w:tblCellMar>
            <w:top w:w="0" w:type="dxa"/>
            <w:bottom w:w="0" w:type="dxa"/>
          </w:tblCellMar>
        </w:tblPrEx>
        <w:trPr>
          <w:cantSplit/>
          <w:trHeight w:hRule="exact" w:val="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2F" w:rsidRPr="00C80766" w:rsidRDefault="00F7712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10174" w:rsidRPr="00C80766" w:rsidTr="00343CA7">
        <w:tblPrEx>
          <w:tblCellMar>
            <w:top w:w="0" w:type="dxa"/>
            <w:bottom w:w="0" w:type="dxa"/>
          </w:tblCellMar>
        </w:tblPrEx>
        <w:trPr>
          <w:cantSplit/>
          <w:trHeight w:hRule="exact" w:val="8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091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7" w:rsidRDefault="002045E7" w:rsidP="002045E7">
            <w:pPr>
              <w:spacing w:before="120"/>
              <w:ind w:right="24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37AAF" w:rsidRPr="00C80766" w:rsidRDefault="00937AAF" w:rsidP="002045E7">
            <w:pPr>
              <w:spacing w:before="120"/>
              <w:ind w:right="24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</w:t>
            </w:r>
            <w:r w:rsidR="00D371A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:rsidR="00937AAF" w:rsidRDefault="00937AAF" w:rsidP="00F24BFF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</w:t>
            </w:r>
            <w:r w:rsidR="00F7002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</w:t>
            </w:r>
            <w:r w:rsidR="008B010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殿</w:t>
            </w:r>
          </w:p>
          <w:p w:rsidR="008B010C" w:rsidRPr="00C80766" w:rsidRDefault="008B010C" w:rsidP="00F24BFF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B1764C" w:rsidRPr="00C80766" w:rsidRDefault="00937AAF" w:rsidP="00F24BFF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  <w:r w:rsidR="00F7002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鮭川村長</w:t>
            </w:r>
          </w:p>
          <w:p w:rsidR="00937AAF" w:rsidRDefault="00937AAF" w:rsidP="00F24BFF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上記の排水設備工事について、検査の結果完成と認めます。</w:t>
            </w:r>
          </w:p>
          <w:p w:rsidR="0038095D" w:rsidRDefault="0038095D" w:rsidP="00F24BFF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38095D" w:rsidRDefault="0038095D" w:rsidP="00F24BFF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38095D" w:rsidRDefault="0038095D" w:rsidP="00F24BFF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38095D" w:rsidRDefault="0038095D" w:rsidP="00F24BFF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38095D" w:rsidRPr="00C80766" w:rsidRDefault="0038095D" w:rsidP="00F24BFF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10174" w:rsidRPr="00C80766" w:rsidTr="00343CA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1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10174" w:rsidRPr="00C80766" w:rsidTr="00D371AA">
        <w:tblPrEx>
          <w:tblCellMar>
            <w:top w:w="0" w:type="dxa"/>
            <w:bottom w:w="0" w:type="dxa"/>
          </w:tblCellMar>
        </w:tblPrEx>
        <w:trPr>
          <w:cantSplit/>
          <w:trHeight w:hRule="exact" w:val="9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5D" w:rsidRPr="00ED3EBE" w:rsidRDefault="0038095D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1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F" w:rsidRPr="00C80766" w:rsidRDefault="00937AAF" w:rsidP="00F24BFF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27129A" w:rsidRPr="00C80766" w:rsidRDefault="0027129A" w:rsidP="0027129A">
      <w:pPr>
        <w:rPr>
          <w:rFonts w:ascii="ＭＳ Ｐ明朝" w:eastAsia="ＭＳ Ｐ明朝" w:hAnsi="ＭＳ Ｐ明朝"/>
          <w:sz w:val="24"/>
          <w:szCs w:val="24"/>
        </w:rPr>
      </w:pPr>
      <w:r>
        <w:br w:type="page"/>
      </w:r>
      <w:r w:rsidRPr="00C80766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Pr="00C80766">
        <w:rPr>
          <w:rFonts w:ascii="ＭＳ Ｐ明朝" w:eastAsia="ＭＳ Ｐ明朝" w:hAnsi="ＭＳ Ｐ明朝"/>
          <w:sz w:val="24"/>
          <w:szCs w:val="24"/>
        </w:rPr>
        <w:t>2</w:t>
      </w:r>
      <w:r w:rsidRPr="00C80766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C80766">
        <w:rPr>
          <w:rFonts w:ascii="ＭＳ Ｐ明朝" w:eastAsia="ＭＳ Ｐ明朝" w:hAnsi="ＭＳ Ｐ明朝"/>
          <w:sz w:val="24"/>
          <w:szCs w:val="24"/>
        </w:rPr>
        <w:t>(</w:t>
      </w:r>
      <w:r w:rsidRPr="00C80766">
        <w:rPr>
          <w:rFonts w:ascii="ＭＳ Ｐ明朝" w:eastAsia="ＭＳ Ｐ明朝" w:hAnsi="ＭＳ Ｐ明朝" w:hint="eastAsia"/>
          <w:sz w:val="24"/>
          <w:szCs w:val="24"/>
        </w:rPr>
        <w:t>第</w:t>
      </w:r>
      <w:r w:rsidRPr="00C80766">
        <w:rPr>
          <w:rFonts w:ascii="ＭＳ Ｐ明朝" w:eastAsia="ＭＳ Ｐ明朝" w:hAnsi="ＭＳ Ｐ明朝"/>
          <w:sz w:val="24"/>
          <w:szCs w:val="24"/>
        </w:rPr>
        <w:t>5</w:t>
      </w:r>
      <w:r w:rsidRPr="00C80766">
        <w:rPr>
          <w:rFonts w:ascii="ＭＳ Ｐ明朝" w:eastAsia="ＭＳ Ｐ明朝" w:hAnsi="ＭＳ Ｐ明朝" w:hint="eastAsia"/>
          <w:sz w:val="24"/>
          <w:szCs w:val="24"/>
        </w:rPr>
        <w:t>条関係</w:t>
      </w:r>
      <w:r w:rsidRPr="00C80766">
        <w:rPr>
          <w:rFonts w:ascii="ＭＳ Ｐ明朝" w:eastAsia="ＭＳ Ｐ明朝" w:hAnsi="ＭＳ Ｐ明朝"/>
          <w:sz w:val="24"/>
          <w:szCs w:val="24"/>
        </w:rPr>
        <w:t>)</w:t>
      </w:r>
    </w:p>
    <w:tbl>
      <w:tblPr>
        <w:tblW w:w="214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01"/>
        <w:gridCol w:w="1642"/>
        <w:gridCol w:w="1276"/>
        <w:gridCol w:w="708"/>
        <w:gridCol w:w="567"/>
        <w:gridCol w:w="1985"/>
        <w:gridCol w:w="2268"/>
        <w:gridCol w:w="1134"/>
        <w:gridCol w:w="992"/>
        <w:gridCol w:w="425"/>
        <w:gridCol w:w="426"/>
        <w:gridCol w:w="992"/>
        <w:gridCol w:w="283"/>
        <w:gridCol w:w="709"/>
        <w:gridCol w:w="567"/>
        <w:gridCol w:w="425"/>
        <w:gridCol w:w="851"/>
        <w:gridCol w:w="142"/>
        <w:gridCol w:w="992"/>
        <w:gridCol w:w="850"/>
        <w:gridCol w:w="142"/>
        <w:gridCol w:w="992"/>
        <w:gridCol w:w="993"/>
      </w:tblGrid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4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9A" w:rsidRPr="0076354A" w:rsidRDefault="0027129A" w:rsidP="00DD1F10">
            <w:pPr>
              <w:spacing w:before="120" w:line="276" w:lineRule="auto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76354A">
              <w:rPr>
                <w:rFonts w:ascii="ＭＳ Ｐ明朝" w:eastAsia="ＭＳ Ｐ明朝" w:hAnsi="ＭＳ Ｐ明朝" w:hint="eastAsia"/>
                <w:sz w:val="40"/>
                <w:szCs w:val="40"/>
              </w:rPr>
              <w:t>排水設備工事完成届</w:t>
            </w:r>
          </w:p>
          <w:p w:rsidR="0027129A" w:rsidRPr="00C80766" w:rsidRDefault="0027129A" w:rsidP="00DD1F10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</w:p>
          <w:p w:rsidR="0027129A" w:rsidRPr="00C80766" w:rsidRDefault="0027129A" w:rsidP="00DD1F10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鮭川村長　　　　殿</w:t>
            </w:r>
          </w:p>
          <w:p w:rsidR="0027129A" w:rsidRPr="00C80766" w:rsidRDefault="0027129A" w:rsidP="00DD1F10">
            <w:pPr>
              <w:spacing w:line="276" w:lineRule="auto"/>
              <w:ind w:right="96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</w:t>
            </w:r>
            <w:r w:rsidRPr="00C80766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施工者</w:t>
            </w:r>
            <w:r w:rsidRPr="00C80766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住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  <w:p w:rsidR="0027129A" w:rsidRPr="00C80766" w:rsidRDefault="0027129A" w:rsidP="00DD1F10">
            <w:pPr>
              <w:spacing w:line="276" w:lineRule="auto"/>
              <w:ind w:right="179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称</w:t>
            </w:r>
          </w:p>
          <w:p w:rsidR="0027129A" w:rsidRPr="00C80766" w:rsidRDefault="0027129A" w:rsidP="00DD1F10">
            <w:pPr>
              <w:spacing w:line="276" w:lineRule="auto"/>
              <w:ind w:right="179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  <w:p w:rsidR="0027129A" w:rsidRPr="00C80766" w:rsidRDefault="0027129A" w:rsidP="00DD1F10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下記のとおり排水設備工事が完成したので届けます。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　　　　　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形状寸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法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数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単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3157pt"/>
                <w:rFonts w:ascii="ＭＳ Ｐ明朝" w:eastAsia="ＭＳ Ｐ明朝" w:hAnsi="ＭＳ Ｐ明朝" w:hint="eastAsia"/>
                <w:sz w:val="24"/>
                <w:szCs w:val="24"/>
              </w:rPr>
              <w:t>単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価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Style w:val="421pt"/>
                <w:rFonts w:ascii="ＭＳ Ｐ明朝" w:eastAsia="ＭＳ Ｐ明朝" w:hAnsi="ＭＳ Ｐ明朝" w:hint="eastAsia"/>
                <w:sz w:val="24"/>
                <w:szCs w:val="24"/>
              </w:rPr>
              <w:t>金</w:t>
            </w: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額</w:t>
            </w: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910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708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所有者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/>
                <w:sz w:val="24"/>
                <w:szCs w:val="24"/>
              </w:rPr>
              <w:t>TEL</w:t>
            </w:r>
          </w:p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Default="0027129A" w:rsidP="00DD1F1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設置場所及び</w:t>
            </w:r>
          </w:p>
          <w:p w:rsidR="0027129A" w:rsidRPr="00C80766" w:rsidRDefault="0027129A" w:rsidP="00DD1F1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使用者</w:t>
            </w:r>
          </w:p>
        </w:tc>
        <w:tc>
          <w:tcPr>
            <w:tcW w:w="61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Default="0027129A" w:rsidP="00DD1F10">
            <w:pPr>
              <w:spacing w:line="2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場所</w:t>
            </w:r>
          </w:p>
          <w:p w:rsidR="0027129A" w:rsidRPr="00C80766" w:rsidRDefault="0027129A" w:rsidP="00DD1F10">
            <w:pPr>
              <w:spacing w:line="2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129A" w:rsidRPr="00C80766" w:rsidRDefault="0027129A" w:rsidP="00DD1F10">
            <w:pPr>
              <w:spacing w:line="2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排水施設番号</w:t>
            </w:r>
          </w:p>
          <w:p w:rsidR="0027129A" w:rsidRPr="00C80766" w:rsidRDefault="0027129A" w:rsidP="00DD1F1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第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号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1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1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spacing w:line="2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/>
                <w:sz w:val="24"/>
                <w:szCs w:val="24"/>
              </w:rPr>
              <w:t>TEL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工事区分</w:t>
            </w:r>
          </w:p>
        </w:tc>
        <w:tc>
          <w:tcPr>
            <w:tcW w:w="84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□新設　　　□増設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□改造　　　□撤去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□その他</w:t>
            </w:r>
            <w:r w:rsidRPr="00614532">
              <w:rPr>
                <w:rFonts w:ascii="ＭＳ Ｐ明朝" w:eastAsia="ＭＳ Ｐ明朝" w:hAnsi="ＭＳ Ｐ明朝"/>
                <w:kern w:val="0"/>
                <w:sz w:val="24"/>
                <w:szCs w:val="24"/>
              </w:rPr>
              <w:t>(</w:t>
            </w:r>
            <w:r w:rsidRPr="0061453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</w:t>
            </w:r>
            <w:r w:rsidRPr="00614532">
              <w:rPr>
                <w:rFonts w:ascii="ＭＳ Ｐ明朝" w:eastAsia="ＭＳ Ｐ明朝" w:hAnsi="ＭＳ Ｐ明朝"/>
                <w:kern w:val="0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4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D651E4" w:rsidRDefault="0027129A" w:rsidP="00DD1F1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651E4">
              <w:rPr>
                <w:rFonts w:ascii="ＭＳ Ｐ明朝" w:eastAsia="ＭＳ Ｐ明朝" w:hAnsi="ＭＳ Ｐ明朝" w:hint="eastAsia"/>
                <w:sz w:val="24"/>
                <w:szCs w:val="24"/>
              </w:rPr>
              <w:t>排水及び使用の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区分</w:t>
            </w:r>
          </w:p>
        </w:tc>
        <w:tc>
          <w:tcPr>
            <w:tcW w:w="36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□し尿　　　□生活用雑排水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□家庭　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  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□事業所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   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□公共施設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使用人数</w:t>
            </w:r>
          </w:p>
        </w:tc>
        <w:tc>
          <w:tcPr>
            <w:tcW w:w="8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人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工事期間</w:t>
            </w:r>
          </w:p>
        </w:tc>
        <w:tc>
          <w:tcPr>
            <w:tcW w:w="84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4532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　　から　　　　　　　年　　月　　日まで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4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排水設備技術者</w:t>
            </w:r>
          </w:p>
        </w:tc>
        <w:tc>
          <w:tcPr>
            <w:tcW w:w="84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登録番号　第　　　　　　号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4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種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別</w:t>
            </w:r>
          </w:p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称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2105pt"/>
                <w:rFonts w:ascii="ＭＳ Ｐ明朝" w:eastAsia="ＭＳ Ｐ明朝" w:hAnsi="ＭＳ Ｐ明朝" w:hint="eastAsia"/>
                <w:sz w:val="24"/>
                <w:szCs w:val="24"/>
              </w:rPr>
              <w:t>積算工事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費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形状寸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数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152pt"/>
                <w:rFonts w:ascii="ＭＳ Ｐ明朝" w:eastAsia="ＭＳ Ｐ明朝" w:hAnsi="ＭＳ Ｐ明朝" w:hint="eastAsia"/>
                <w:sz w:val="24"/>
                <w:szCs w:val="24"/>
              </w:rPr>
              <w:t>単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3157pt"/>
                <w:rFonts w:ascii="ＭＳ Ｐ明朝" w:eastAsia="ＭＳ Ｐ明朝" w:hAnsi="ＭＳ Ｐ明朝" w:hint="eastAsia"/>
                <w:sz w:val="24"/>
                <w:szCs w:val="24"/>
              </w:rPr>
              <w:t>単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Style w:val="421pt"/>
                <w:rFonts w:ascii="ＭＳ Ｐ明朝" w:eastAsia="ＭＳ Ｐ明朝" w:hAnsi="ＭＳ Ｐ明朝" w:hint="eastAsia"/>
                <w:sz w:val="24"/>
                <w:szCs w:val="24"/>
              </w:rPr>
              <w:t>金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額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983262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3F1CB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27129A" w:rsidRPr="00C80766" w:rsidTr="00983262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0D683D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27129A" w:rsidRPr="00C80766" w:rsidRDefault="0027129A" w:rsidP="00DD1F10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7129A" w:rsidRPr="00C80766" w:rsidRDefault="0027129A" w:rsidP="00DD1F1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27129A" w:rsidRPr="00C80766" w:rsidRDefault="0027129A" w:rsidP="00DD1F1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27129A" w:rsidRPr="002045E7" w:rsidRDefault="0027129A" w:rsidP="00DD1F10">
            <w:pPr>
              <w:spacing w:line="240" w:lineRule="exact"/>
              <w:ind w:left="-57" w:right="-57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27129A" w:rsidRPr="00C80766" w:rsidRDefault="0027129A" w:rsidP="00DD1F10">
            <w:pPr>
              <w:spacing w:line="240" w:lineRule="exact"/>
              <w:ind w:left="-57" w:right="-57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7129A" w:rsidRPr="001457CC" w:rsidRDefault="0027129A" w:rsidP="00DD1F10">
            <w:pPr>
              <w:spacing w:line="240" w:lineRule="exact"/>
              <w:ind w:left="-57" w:right="-57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27129A" w:rsidRPr="00C80766" w:rsidRDefault="0027129A" w:rsidP="00DD1F1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7129A" w:rsidRPr="00C80766" w:rsidRDefault="0027129A" w:rsidP="00DD1F1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98326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left w:w="0" w:type="dxa"/>
              <w:right w:w="0" w:type="dxa"/>
            </w:tcMar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0D683D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27129A" w:rsidRPr="00C80766" w:rsidRDefault="0027129A" w:rsidP="00DD1F1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left w:w="0" w:type="dxa"/>
              <w:right w:w="0" w:type="dxa"/>
            </w:tcMar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0D683D">
        <w:tblPrEx>
          <w:tblCellMar>
            <w:top w:w="0" w:type="dxa"/>
            <w:bottom w:w="0" w:type="dxa"/>
          </w:tblCellMar>
        </w:tblPrEx>
        <w:trPr>
          <w:cantSplit/>
          <w:trHeight w:hRule="exact" w:val="7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7129A" w:rsidRPr="008C3C9D" w:rsidRDefault="0027129A" w:rsidP="00DD1F1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27129A" w:rsidRPr="00C80766" w:rsidRDefault="0027129A" w:rsidP="00DD1F1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0D683D">
        <w:tblPrEx>
          <w:tblCellMar>
            <w:top w:w="0" w:type="dxa"/>
            <w:bottom w:w="0" w:type="dxa"/>
          </w:tblCellMar>
        </w:tblPrEx>
        <w:trPr>
          <w:cantSplit/>
          <w:trHeight w:hRule="exact" w:val="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</w:tcBorders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3F1CBE">
        <w:tblPrEx>
          <w:tblCellMar>
            <w:top w:w="0" w:type="dxa"/>
            <w:bottom w:w="0" w:type="dxa"/>
          </w:tblCellMar>
        </w:tblPrEx>
        <w:trPr>
          <w:cantSplit/>
          <w:trHeight w:hRule="exact" w:val="8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0915" w:type="dxa"/>
            <w:gridSpan w:val="1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9A" w:rsidRDefault="0027129A" w:rsidP="00DD1F10">
            <w:pPr>
              <w:spacing w:before="120"/>
              <w:ind w:right="24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129A" w:rsidRPr="00C80766" w:rsidRDefault="0027129A" w:rsidP="00DD1F10">
            <w:pPr>
              <w:spacing w:before="120"/>
              <w:ind w:right="24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:rsidR="0027129A" w:rsidRDefault="0027129A" w:rsidP="00DD1F10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殿</w:t>
            </w:r>
          </w:p>
          <w:p w:rsidR="0027129A" w:rsidRPr="00C80766" w:rsidRDefault="0027129A" w:rsidP="00DD1F10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129A" w:rsidRPr="00C80766" w:rsidRDefault="0027129A" w:rsidP="00DD1F10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>鮭川村長</w:t>
            </w:r>
          </w:p>
          <w:p w:rsidR="0027129A" w:rsidRDefault="0027129A" w:rsidP="00DD1F10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上記の排水設備工事について、検査の結果完成と認めます。</w:t>
            </w:r>
          </w:p>
          <w:p w:rsidR="0027129A" w:rsidRDefault="0027129A" w:rsidP="00DD1F10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129A" w:rsidRDefault="0027129A" w:rsidP="00DD1F10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129A" w:rsidRDefault="0027129A" w:rsidP="00DD1F10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129A" w:rsidRDefault="0027129A" w:rsidP="00DD1F10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129A" w:rsidRPr="00C80766" w:rsidRDefault="0027129A" w:rsidP="00DD1F10">
            <w:pPr>
              <w:spacing w:befor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1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129A" w:rsidRPr="00C80766" w:rsidTr="00DD1F10">
        <w:tblPrEx>
          <w:tblCellMar>
            <w:top w:w="0" w:type="dxa"/>
            <w:bottom w:w="0" w:type="dxa"/>
          </w:tblCellMar>
        </w:tblPrEx>
        <w:trPr>
          <w:cantSplit/>
          <w:trHeight w:hRule="exact" w:val="9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ED3EBE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07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1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A" w:rsidRPr="00C80766" w:rsidRDefault="0027129A" w:rsidP="00DD1F10">
            <w:pPr>
              <w:spacing w:line="7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937AAF" w:rsidRPr="00C80766" w:rsidRDefault="00937AAF" w:rsidP="00937AAF">
      <w:pPr>
        <w:spacing w:line="20" w:lineRule="exact"/>
        <w:rPr>
          <w:rFonts w:ascii="ＭＳ Ｐ明朝" w:eastAsia="ＭＳ Ｐ明朝" w:hAnsi="ＭＳ Ｐ明朝"/>
          <w:sz w:val="24"/>
          <w:szCs w:val="24"/>
        </w:rPr>
      </w:pPr>
    </w:p>
    <w:p w:rsidR="00E716F8" w:rsidRPr="00C80766" w:rsidRDefault="00E716F8" w:rsidP="00CA22B7">
      <w:pPr>
        <w:spacing w:line="20" w:lineRule="exact"/>
        <w:rPr>
          <w:rFonts w:ascii="ＭＳ Ｐ明朝" w:eastAsia="ＭＳ Ｐ明朝" w:hAnsi="ＭＳ Ｐ明朝"/>
          <w:sz w:val="24"/>
          <w:szCs w:val="24"/>
        </w:rPr>
      </w:pPr>
    </w:p>
    <w:sectPr w:rsidR="00E716F8" w:rsidRPr="00C80766" w:rsidSect="009B2E24">
      <w:pgSz w:w="23811" w:h="16838" w:orient="landscape" w:code="8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9DE" w:rsidRDefault="004849DE" w:rsidP="00362A35">
      <w:r>
        <w:separator/>
      </w:r>
    </w:p>
  </w:endnote>
  <w:endnote w:type="continuationSeparator" w:id="0">
    <w:p w:rsidR="004849DE" w:rsidRDefault="004849DE" w:rsidP="0036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%CenturyOldst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9DE" w:rsidRDefault="004849DE" w:rsidP="00362A35">
      <w:r>
        <w:separator/>
      </w:r>
    </w:p>
  </w:footnote>
  <w:footnote w:type="continuationSeparator" w:id="0">
    <w:p w:rsidR="004849DE" w:rsidRDefault="004849DE" w:rsidP="00362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F8"/>
    <w:rsid w:val="00036D16"/>
    <w:rsid w:val="000A0539"/>
    <w:rsid w:val="000D683D"/>
    <w:rsid w:val="000D6E63"/>
    <w:rsid w:val="000E0AB6"/>
    <w:rsid w:val="000E4919"/>
    <w:rsid w:val="000F2F6B"/>
    <w:rsid w:val="000F6A10"/>
    <w:rsid w:val="001342B8"/>
    <w:rsid w:val="00140D1C"/>
    <w:rsid w:val="001457CC"/>
    <w:rsid w:val="0016107E"/>
    <w:rsid w:val="0017260C"/>
    <w:rsid w:val="00173B2D"/>
    <w:rsid w:val="001A0CDA"/>
    <w:rsid w:val="001A6EBD"/>
    <w:rsid w:val="001B7DE1"/>
    <w:rsid w:val="001C548E"/>
    <w:rsid w:val="001F05C5"/>
    <w:rsid w:val="002045E7"/>
    <w:rsid w:val="00231ECD"/>
    <w:rsid w:val="0024095C"/>
    <w:rsid w:val="00263255"/>
    <w:rsid w:val="0027129A"/>
    <w:rsid w:val="00271DCA"/>
    <w:rsid w:val="002B0E3D"/>
    <w:rsid w:val="002C695E"/>
    <w:rsid w:val="002E6F41"/>
    <w:rsid w:val="00322681"/>
    <w:rsid w:val="00331FE8"/>
    <w:rsid w:val="00343CA7"/>
    <w:rsid w:val="003463EA"/>
    <w:rsid w:val="00354E19"/>
    <w:rsid w:val="00362A35"/>
    <w:rsid w:val="0038095D"/>
    <w:rsid w:val="00385454"/>
    <w:rsid w:val="00391439"/>
    <w:rsid w:val="003B7ED8"/>
    <w:rsid w:val="003E66A9"/>
    <w:rsid w:val="003F1CBC"/>
    <w:rsid w:val="003F1CBE"/>
    <w:rsid w:val="003F443D"/>
    <w:rsid w:val="003F66E1"/>
    <w:rsid w:val="00414FF6"/>
    <w:rsid w:val="004639D0"/>
    <w:rsid w:val="00470549"/>
    <w:rsid w:val="004752A1"/>
    <w:rsid w:val="004849DE"/>
    <w:rsid w:val="00522318"/>
    <w:rsid w:val="00535081"/>
    <w:rsid w:val="00551EEF"/>
    <w:rsid w:val="00564B99"/>
    <w:rsid w:val="00566985"/>
    <w:rsid w:val="00582FE8"/>
    <w:rsid w:val="005959D5"/>
    <w:rsid w:val="00606F88"/>
    <w:rsid w:val="00610F15"/>
    <w:rsid w:val="00614532"/>
    <w:rsid w:val="00665CF2"/>
    <w:rsid w:val="006A097F"/>
    <w:rsid w:val="006C13AD"/>
    <w:rsid w:val="006C193D"/>
    <w:rsid w:val="006C4770"/>
    <w:rsid w:val="006D7874"/>
    <w:rsid w:val="006E377C"/>
    <w:rsid w:val="006E7133"/>
    <w:rsid w:val="006F274C"/>
    <w:rsid w:val="007039E6"/>
    <w:rsid w:val="0076354A"/>
    <w:rsid w:val="00772F0F"/>
    <w:rsid w:val="00781B17"/>
    <w:rsid w:val="00783C70"/>
    <w:rsid w:val="007A36D2"/>
    <w:rsid w:val="007A50C8"/>
    <w:rsid w:val="008073B5"/>
    <w:rsid w:val="00825D28"/>
    <w:rsid w:val="00852E81"/>
    <w:rsid w:val="00886346"/>
    <w:rsid w:val="008A1C5E"/>
    <w:rsid w:val="008B010C"/>
    <w:rsid w:val="008B1890"/>
    <w:rsid w:val="008C3C9D"/>
    <w:rsid w:val="008F1143"/>
    <w:rsid w:val="008F28D9"/>
    <w:rsid w:val="00916627"/>
    <w:rsid w:val="00937AAF"/>
    <w:rsid w:val="00940F60"/>
    <w:rsid w:val="00946A0A"/>
    <w:rsid w:val="00983262"/>
    <w:rsid w:val="009B2E24"/>
    <w:rsid w:val="009C04B7"/>
    <w:rsid w:val="009E06FE"/>
    <w:rsid w:val="009E737E"/>
    <w:rsid w:val="00A50124"/>
    <w:rsid w:val="00AC301E"/>
    <w:rsid w:val="00B1764C"/>
    <w:rsid w:val="00B17877"/>
    <w:rsid w:val="00B31114"/>
    <w:rsid w:val="00B54B87"/>
    <w:rsid w:val="00B6560B"/>
    <w:rsid w:val="00B76318"/>
    <w:rsid w:val="00BA1841"/>
    <w:rsid w:val="00BA5F82"/>
    <w:rsid w:val="00BC7784"/>
    <w:rsid w:val="00C10F9B"/>
    <w:rsid w:val="00C419D9"/>
    <w:rsid w:val="00C43B8D"/>
    <w:rsid w:val="00C561B1"/>
    <w:rsid w:val="00C80766"/>
    <w:rsid w:val="00CA22B7"/>
    <w:rsid w:val="00D10174"/>
    <w:rsid w:val="00D107F3"/>
    <w:rsid w:val="00D200E7"/>
    <w:rsid w:val="00D22138"/>
    <w:rsid w:val="00D371AA"/>
    <w:rsid w:val="00D61602"/>
    <w:rsid w:val="00D651E4"/>
    <w:rsid w:val="00DC6BB5"/>
    <w:rsid w:val="00DD1F10"/>
    <w:rsid w:val="00E00CBA"/>
    <w:rsid w:val="00E4733E"/>
    <w:rsid w:val="00E716F8"/>
    <w:rsid w:val="00E776F2"/>
    <w:rsid w:val="00E97652"/>
    <w:rsid w:val="00EB41F2"/>
    <w:rsid w:val="00ED3EBE"/>
    <w:rsid w:val="00ED548C"/>
    <w:rsid w:val="00EF4B82"/>
    <w:rsid w:val="00F223B9"/>
    <w:rsid w:val="00F24BFF"/>
    <w:rsid w:val="00F651C4"/>
    <w:rsid w:val="00F7002E"/>
    <w:rsid w:val="00F7712F"/>
    <w:rsid w:val="00F96D9A"/>
    <w:rsid w:val="00F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2335BA-F515-480C-932A-66AE38E0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aliases w:val="行間設定半角"/>
    <w:basedOn w:val="a"/>
    <w:next w:val="a"/>
    <w:link w:val="10"/>
    <w:uiPriority w:val="9"/>
    <w:qFormat/>
    <w:pPr>
      <w:spacing w:line="360" w:lineRule="auto"/>
      <w:outlineLvl w:val="0"/>
    </w:pPr>
    <w:rPr>
      <w:rFonts w:hAnsi="Arial"/>
    </w:rPr>
  </w:style>
  <w:style w:type="paragraph" w:styleId="2">
    <w:name w:val="heading 2"/>
    <w:aliases w:val="行間設定1行ｱｷ"/>
    <w:basedOn w:val="a"/>
    <w:next w:val="a"/>
    <w:link w:val="20"/>
    <w:uiPriority w:val="9"/>
    <w:qFormat/>
    <w:pPr>
      <w:spacing w:line="480" w:lineRule="auto"/>
      <w:outlineLvl w:val="1"/>
    </w:pPr>
    <w:rPr>
      <w:rFonts w:hAnsi="Arial"/>
    </w:rPr>
  </w:style>
  <w:style w:type="paragraph" w:styleId="3">
    <w:name w:val="heading 3"/>
    <w:aliases w:val="行間設定なし"/>
    <w:basedOn w:val="a"/>
    <w:next w:val="a"/>
    <w:link w:val="30"/>
    <w:uiPriority w:val="9"/>
    <w:qFormat/>
    <w:pPr>
      <w:jc w:val="left"/>
      <w:outlineLvl w:val="2"/>
    </w:pPr>
    <w:rPr>
      <w:rFonts w:ascii="%CenturyOldst" w:hAnsi="%CenturyOldst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行間設定半角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aliases w:val="行間設定1行ｱｷ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character" w:customStyle="1" w:styleId="30">
    <w:name w:val="見出し 3 (文字)"/>
    <w:aliases w:val="行間設定な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customStyle="1" w:styleId="0526pt">
    <w:name w:val="0.5字ｱｷ字間2.6pt"/>
    <w:basedOn w:val="a0"/>
    <w:rPr>
      <w:rFonts w:cs="Times New Roman"/>
      <w:spacing w:val="52"/>
    </w:rPr>
  </w:style>
  <w:style w:type="character" w:customStyle="1" w:styleId="152pt">
    <w:name w:val="1字ｱｷ字間5.2pt"/>
    <w:basedOn w:val="a0"/>
    <w:rPr>
      <w:rFonts w:cs="Times New Roman"/>
      <w:spacing w:val="104"/>
    </w:rPr>
  </w:style>
  <w:style w:type="character" w:customStyle="1" w:styleId="2105pt">
    <w:name w:val="2字ｱｷ字間10.5pt"/>
    <w:basedOn w:val="a0"/>
    <w:rPr>
      <w:rFonts w:cs="Times New Roman"/>
      <w:spacing w:val="21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customStyle="1" w:styleId="3157pt">
    <w:name w:val="3字ｱｷ字間15.7pt"/>
    <w:basedOn w:val="a0"/>
    <w:rPr>
      <w:rFonts w:cs="Times New Roman"/>
      <w:spacing w:val="314"/>
    </w:rPr>
  </w:style>
  <w:style w:type="character" w:customStyle="1" w:styleId="421pt">
    <w:name w:val="4字ｱｷ字間21pt"/>
    <w:basedOn w:val="a0"/>
    <w:rPr>
      <w:rFonts w:cs="Times New Roman"/>
      <w:spacing w:val="420"/>
    </w:rPr>
  </w:style>
  <w:style w:type="character" w:customStyle="1" w:styleId="5262pt">
    <w:name w:val="5字ｱｷ字間26.2pt"/>
    <w:basedOn w:val="a0"/>
    <w:rPr>
      <w:rFonts w:cs="Times New Roman"/>
      <w:spacing w:val="524"/>
    </w:rPr>
  </w:style>
  <w:style w:type="character" w:customStyle="1" w:styleId="6315pt">
    <w:name w:val="6字ｱｷ字間31.5pt"/>
    <w:basedOn w:val="a0"/>
    <w:rPr>
      <w:rFonts w:cs="Times New Roman"/>
      <w:spacing w:val="630"/>
    </w:rPr>
  </w:style>
  <w:style w:type="character" w:customStyle="1" w:styleId="7367pt">
    <w:name w:val="7字ｱｷ字間36.7pt"/>
    <w:basedOn w:val="a0"/>
    <w:rPr>
      <w:rFonts w:cs="Times New Roman"/>
      <w:spacing w:val="734"/>
    </w:rPr>
  </w:style>
  <w:style w:type="character" w:customStyle="1" w:styleId="842pt">
    <w:name w:val="8字ｱｷ字間42pt"/>
    <w:basedOn w:val="a0"/>
    <w:rPr>
      <w:rFonts w:cs="Times New Roman"/>
      <w:spacing w:val="840"/>
    </w:rPr>
  </w:style>
  <w:style w:type="paragraph" w:styleId="a7">
    <w:name w:val="Balloon Text"/>
    <w:basedOn w:val="a"/>
    <w:link w:val="a8"/>
    <w:uiPriority w:val="99"/>
    <w:rsid w:val="001A0CD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A0CD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0363;&#35215;&#29992;&#65411;&#65437;&#65420;&#65439;&#65434;&#65392;&#654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B301-A046-45CD-8F69-FAA75BA5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例規用ﾃﾝﾌﾟﾚｰﾄ</Template>
  <TotalTime>0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農村整備課ユーザ</dc:creator>
  <cp:keywords/>
  <dc:description/>
  <cp:lastModifiedBy>user</cp:lastModifiedBy>
  <cp:revision>2</cp:revision>
  <cp:lastPrinted>2024-07-11T07:54:00Z</cp:lastPrinted>
  <dcterms:created xsi:type="dcterms:W3CDTF">2024-07-16T04:58:00Z</dcterms:created>
  <dcterms:modified xsi:type="dcterms:W3CDTF">2024-07-16T04:58:00Z</dcterms:modified>
</cp:coreProperties>
</file>